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492D" w14:textId="0130DFD4" w:rsidR="002F389A" w:rsidRDefault="002F389A" w:rsidP="00C54E76">
      <w:pPr>
        <w:ind w:firstLine="0"/>
        <w:jc w:val="center"/>
        <w:rPr>
          <w:b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189B4808" wp14:editId="18271F9E">
            <wp:extent cx="622300" cy="825500"/>
            <wp:effectExtent l="19050" t="0" r="6350" b="0"/>
            <wp:docPr id="1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12354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2A654182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14:paraId="098ED299" w14:textId="77777777" w:rsidR="002F389A" w:rsidRDefault="00F17DB7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1E7640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731FE2A" w14:textId="77777777" w:rsidR="001E7640" w:rsidRPr="00AC37AE" w:rsidRDefault="001E7640" w:rsidP="002F38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F06F24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19E4A8C6" w14:textId="77777777" w:rsidR="002F389A" w:rsidRDefault="002F389A" w:rsidP="002F389A">
      <w:pPr>
        <w:jc w:val="center"/>
        <w:rPr>
          <w:rFonts w:ascii="Times New Roman" w:hAnsi="Times New Roman"/>
          <w:b/>
        </w:rPr>
      </w:pPr>
    </w:p>
    <w:p w14:paraId="742B6E98" w14:textId="77777777" w:rsidR="001B316B" w:rsidRDefault="001B316B" w:rsidP="002F389A">
      <w:pPr>
        <w:jc w:val="center"/>
        <w:rPr>
          <w:rFonts w:ascii="Times New Roman" w:hAnsi="Times New Roman"/>
          <w:b/>
        </w:rPr>
      </w:pPr>
    </w:p>
    <w:p w14:paraId="413EC60A" w14:textId="4A7D8F0C" w:rsidR="002F389A" w:rsidRDefault="000829B2" w:rsidP="000829B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829B2">
        <w:rPr>
          <w:rFonts w:ascii="Times New Roman" w:hAnsi="Times New Roman"/>
          <w:b/>
          <w:sz w:val="28"/>
          <w:szCs w:val="28"/>
        </w:rPr>
        <w:t xml:space="preserve">от </w:t>
      </w:r>
      <w:r w:rsidR="00673E59">
        <w:rPr>
          <w:rFonts w:ascii="Times New Roman" w:hAnsi="Times New Roman"/>
          <w:b/>
          <w:sz w:val="28"/>
          <w:szCs w:val="28"/>
        </w:rPr>
        <w:t>20</w:t>
      </w:r>
      <w:r w:rsidR="00925787">
        <w:rPr>
          <w:rFonts w:ascii="Times New Roman" w:hAnsi="Times New Roman"/>
          <w:b/>
          <w:sz w:val="28"/>
          <w:szCs w:val="28"/>
        </w:rPr>
        <w:t xml:space="preserve"> </w:t>
      </w:r>
      <w:r w:rsidR="00673E59">
        <w:rPr>
          <w:rFonts w:ascii="Times New Roman" w:hAnsi="Times New Roman"/>
          <w:b/>
          <w:sz w:val="28"/>
          <w:szCs w:val="28"/>
        </w:rPr>
        <w:t>декабря</w:t>
      </w:r>
      <w:r w:rsidR="00F17DB7">
        <w:rPr>
          <w:rFonts w:ascii="Times New Roman" w:hAnsi="Times New Roman"/>
          <w:b/>
          <w:sz w:val="28"/>
          <w:szCs w:val="28"/>
        </w:rPr>
        <w:t xml:space="preserve"> </w:t>
      </w:r>
      <w:r w:rsidR="00056F66">
        <w:rPr>
          <w:rFonts w:ascii="Times New Roman" w:hAnsi="Times New Roman"/>
          <w:b/>
          <w:sz w:val="28"/>
          <w:szCs w:val="28"/>
        </w:rPr>
        <w:t>202</w:t>
      </w:r>
      <w:r w:rsidR="00925787">
        <w:rPr>
          <w:rFonts w:ascii="Times New Roman" w:hAnsi="Times New Roman"/>
          <w:b/>
          <w:sz w:val="28"/>
          <w:szCs w:val="28"/>
        </w:rPr>
        <w:t>4</w:t>
      </w:r>
      <w:r w:rsidRPr="000829B2">
        <w:rPr>
          <w:rFonts w:ascii="Times New Roman" w:hAnsi="Times New Roman"/>
          <w:b/>
          <w:sz w:val="28"/>
          <w:szCs w:val="28"/>
        </w:rPr>
        <w:t xml:space="preserve"> года № </w:t>
      </w:r>
      <w:r w:rsidR="00673E59">
        <w:rPr>
          <w:rFonts w:ascii="Times New Roman" w:hAnsi="Times New Roman"/>
          <w:b/>
          <w:sz w:val="28"/>
          <w:szCs w:val="28"/>
        </w:rPr>
        <w:t>15/8</w:t>
      </w:r>
      <w:r w:rsidR="009B68E1">
        <w:rPr>
          <w:rFonts w:ascii="Times New Roman" w:hAnsi="Times New Roman"/>
          <w:b/>
          <w:sz w:val="28"/>
          <w:szCs w:val="28"/>
        </w:rPr>
        <w:t>9</w:t>
      </w:r>
    </w:p>
    <w:p w14:paraId="717EFCA1" w14:textId="77777777" w:rsidR="004D18D0" w:rsidRPr="00C54E76" w:rsidRDefault="004D18D0" w:rsidP="000829B2">
      <w:pPr>
        <w:ind w:firstLine="0"/>
        <w:jc w:val="left"/>
        <w:rPr>
          <w:rFonts w:ascii="Times New Roman" w:hAnsi="Times New Roman"/>
          <w:b/>
          <w:sz w:val="40"/>
        </w:rPr>
      </w:pPr>
    </w:p>
    <w:p w14:paraId="20403B30" w14:textId="77777777" w:rsidR="002F389A" w:rsidRPr="002F389A" w:rsidRDefault="002F389A" w:rsidP="004D18D0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F389A">
        <w:rPr>
          <w:rFonts w:ascii="Times New Roman" w:hAnsi="Times New Roman"/>
          <w:sz w:val="20"/>
          <w:szCs w:val="20"/>
        </w:rPr>
        <w:t xml:space="preserve">р.п. Лысые Горы </w:t>
      </w:r>
    </w:p>
    <w:p w14:paraId="5B2B53D6" w14:textId="77777777" w:rsidR="00D33B71" w:rsidRPr="00C54E76" w:rsidRDefault="00D33B71" w:rsidP="00D33B71">
      <w:pPr>
        <w:pStyle w:val="a3"/>
        <w:rPr>
          <w:rFonts w:ascii="Times New Roman" w:hAnsi="Times New Roman"/>
          <w:b/>
          <w:kern w:val="32"/>
          <w:sz w:val="40"/>
          <w:szCs w:val="28"/>
        </w:rPr>
      </w:pPr>
    </w:p>
    <w:p w14:paraId="283C29D0" w14:textId="5B836E59" w:rsidR="006E38CE" w:rsidRDefault="006E38CE" w:rsidP="006E38CE">
      <w:pPr>
        <w:pStyle w:val="a3"/>
        <w:ind w:firstLine="0"/>
        <w:rPr>
          <w:rFonts w:ascii="Times New Roman" w:hAnsi="Times New Roman"/>
          <w:b/>
          <w:bCs/>
          <w:kern w:val="28"/>
          <w:szCs w:val="28"/>
        </w:rPr>
      </w:pPr>
      <w:r w:rsidRPr="00B23E23">
        <w:rPr>
          <w:rFonts w:ascii="Times New Roman" w:hAnsi="Times New Roman"/>
          <w:b/>
          <w:bCs/>
          <w:kern w:val="28"/>
          <w:szCs w:val="28"/>
        </w:rPr>
        <w:t xml:space="preserve">О </w:t>
      </w:r>
      <w:r w:rsidR="00110EE3">
        <w:rPr>
          <w:rFonts w:ascii="Times New Roman" w:hAnsi="Times New Roman"/>
          <w:b/>
          <w:bCs/>
          <w:kern w:val="28"/>
          <w:szCs w:val="28"/>
        </w:rPr>
        <w:t xml:space="preserve">проекте </w:t>
      </w:r>
      <w:r w:rsidRPr="00B23E23">
        <w:rPr>
          <w:rFonts w:ascii="Times New Roman" w:hAnsi="Times New Roman"/>
          <w:b/>
          <w:bCs/>
          <w:kern w:val="28"/>
          <w:szCs w:val="28"/>
        </w:rPr>
        <w:t>внесени</w:t>
      </w:r>
      <w:r w:rsidR="00110EE3">
        <w:rPr>
          <w:rFonts w:ascii="Times New Roman" w:hAnsi="Times New Roman"/>
          <w:b/>
          <w:bCs/>
          <w:kern w:val="28"/>
          <w:szCs w:val="28"/>
        </w:rPr>
        <w:t>я</w:t>
      </w:r>
      <w:r w:rsidRPr="00B23E23">
        <w:rPr>
          <w:rFonts w:ascii="Times New Roman" w:hAnsi="Times New Roman"/>
          <w:b/>
          <w:bCs/>
          <w:kern w:val="28"/>
          <w:szCs w:val="28"/>
        </w:rPr>
        <w:t xml:space="preserve"> изменений и дополнений</w:t>
      </w:r>
      <w:r>
        <w:rPr>
          <w:rFonts w:ascii="Times New Roman" w:hAnsi="Times New Roman"/>
          <w:b/>
          <w:bCs/>
          <w:kern w:val="28"/>
          <w:szCs w:val="28"/>
        </w:rPr>
        <w:t xml:space="preserve"> </w:t>
      </w:r>
    </w:p>
    <w:p w14:paraId="271CC7B6" w14:textId="77777777" w:rsidR="006E38CE" w:rsidRPr="00B23E23" w:rsidRDefault="006E38CE" w:rsidP="006E38CE">
      <w:pPr>
        <w:pStyle w:val="a3"/>
        <w:ind w:firstLine="0"/>
        <w:rPr>
          <w:rFonts w:ascii="Times New Roman" w:hAnsi="Times New Roman"/>
          <w:b/>
          <w:bCs/>
          <w:kern w:val="28"/>
          <w:szCs w:val="28"/>
        </w:rPr>
      </w:pPr>
      <w:r w:rsidRPr="00B23E23">
        <w:rPr>
          <w:rFonts w:ascii="Times New Roman" w:hAnsi="Times New Roman"/>
          <w:b/>
          <w:bCs/>
          <w:kern w:val="28"/>
          <w:szCs w:val="28"/>
        </w:rPr>
        <w:t>в Устав</w:t>
      </w:r>
      <w:r>
        <w:rPr>
          <w:rFonts w:ascii="Times New Roman" w:hAnsi="Times New Roman"/>
          <w:b/>
          <w:bCs/>
          <w:kern w:val="28"/>
          <w:szCs w:val="28"/>
        </w:rPr>
        <w:t xml:space="preserve"> Лысогорск</w:t>
      </w:r>
      <w:r w:rsidRPr="00B23E23">
        <w:rPr>
          <w:rFonts w:ascii="Times New Roman" w:hAnsi="Times New Roman"/>
          <w:b/>
          <w:bCs/>
          <w:kern w:val="28"/>
          <w:szCs w:val="28"/>
        </w:rPr>
        <w:t xml:space="preserve">ого муниципального района </w:t>
      </w:r>
    </w:p>
    <w:p w14:paraId="16265EF8" w14:textId="77777777" w:rsidR="00C3000C" w:rsidRPr="00C54E76" w:rsidRDefault="00C3000C" w:rsidP="00DA30B2">
      <w:pPr>
        <w:autoSpaceDE w:val="0"/>
        <w:autoSpaceDN w:val="0"/>
        <w:adjustRightInd w:val="0"/>
        <w:rPr>
          <w:rFonts w:ascii="Times New Roman" w:hAnsi="Times New Roman"/>
          <w:sz w:val="40"/>
          <w:szCs w:val="28"/>
        </w:rPr>
      </w:pPr>
    </w:p>
    <w:p w14:paraId="59161F5E" w14:textId="230C8529" w:rsidR="00C3000C" w:rsidRPr="00252A0A" w:rsidRDefault="004D18D0" w:rsidP="008D177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925787" w:rsidRPr="009257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="004F200C">
        <w:rPr>
          <w:rFonts w:ascii="PT Astra Serif" w:hAnsi="PT Astra Serif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190970" w:rsidRPr="00190970">
        <w:rPr>
          <w:rFonts w:ascii="PT Astra Serif" w:hAnsi="PT Astra Serif"/>
          <w:sz w:val="28"/>
          <w:szCs w:val="28"/>
        </w:rPr>
        <w:t>Законом Саратовской области от 30.09.2014</w:t>
      </w:r>
      <w:r w:rsidR="004D791F">
        <w:rPr>
          <w:rFonts w:ascii="PT Astra Serif" w:hAnsi="PT Astra Serif"/>
          <w:sz w:val="28"/>
          <w:szCs w:val="28"/>
        </w:rPr>
        <w:t xml:space="preserve"> г.</w:t>
      </w:r>
      <w:r w:rsidR="00190970" w:rsidRPr="00190970">
        <w:rPr>
          <w:rFonts w:ascii="PT Astra Serif" w:hAnsi="PT Astra Serif"/>
          <w:sz w:val="28"/>
          <w:szCs w:val="28"/>
        </w:rPr>
        <w:t xml:space="preserve">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</w:t>
      </w:r>
      <w:r w:rsidR="00925787" w:rsidRPr="00925787">
        <w:rPr>
          <w:rFonts w:ascii="PT Astra Serif" w:hAnsi="PT Astra Serif"/>
          <w:sz w:val="28"/>
          <w:szCs w:val="28"/>
        </w:rPr>
        <w:t>,</w:t>
      </w:r>
      <w:r w:rsidR="00E11C5A" w:rsidRPr="00F17D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C3000C" w:rsidRPr="00F17DB7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C133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Собрание Лысогорского муниципального района</w:t>
      </w:r>
      <w:r w:rsidR="00C3000C">
        <w:rPr>
          <w:rFonts w:ascii="Times New Roman" w:hAnsi="Times New Roman"/>
          <w:sz w:val="28"/>
          <w:szCs w:val="28"/>
        </w:rPr>
        <w:t xml:space="preserve"> </w:t>
      </w:r>
    </w:p>
    <w:p w14:paraId="40BE39BB" w14:textId="77777777" w:rsidR="00C3000C" w:rsidRPr="004D18D0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5CB999F1" w14:textId="77777777" w:rsidR="00C3000C" w:rsidRPr="00A47BEE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7BEE">
        <w:rPr>
          <w:rFonts w:ascii="Times New Roman" w:hAnsi="Times New Roman"/>
          <w:sz w:val="28"/>
          <w:szCs w:val="28"/>
        </w:rPr>
        <w:t>РЕШИЛО:</w:t>
      </w:r>
    </w:p>
    <w:p w14:paraId="575398AD" w14:textId="77777777" w:rsidR="00C3000C" w:rsidRPr="00B23E23" w:rsidRDefault="00C3000C" w:rsidP="00C3000C">
      <w:pPr>
        <w:pStyle w:val="a5"/>
        <w:ind w:firstLine="567"/>
        <w:rPr>
          <w:rFonts w:ascii="Times New Roman" w:hAnsi="Times New Roman"/>
        </w:rPr>
      </w:pPr>
    </w:p>
    <w:p w14:paraId="1FAE5017" w14:textId="750E567A" w:rsidR="00925787" w:rsidRDefault="00925787" w:rsidP="008D177C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0" w:firstLine="709"/>
        <w:textAlignment w:val="baseline"/>
        <w:rPr>
          <w:rFonts w:ascii="PT Astra Serif" w:hAnsi="PT Astra Serif"/>
          <w:sz w:val="28"/>
          <w:szCs w:val="28"/>
        </w:rPr>
      </w:pPr>
      <w:r w:rsidRPr="004D791F">
        <w:rPr>
          <w:rFonts w:ascii="PT Astra Serif" w:hAnsi="PT Astra Serif"/>
          <w:sz w:val="28"/>
          <w:szCs w:val="28"/>
        </w:rPr>
        <w:t>Внести в Устав Лысогорского муниципального района Саратовской области</w:t>
      </w:r>
      <w:r w:rsidR="00252A0A" w:rsidRPr="004D791F">
        <w:rPr>
          <w:rFonts w:ascii="PT Astra Serif" w:hAnsi="PT Astra Serif"/>
          <w:sz w:val="28"/>
          <w:szCs w:val="28"/>
        </w:rPr>
        <w:t>, принятый решением районного Совета ОМО Лысогорского района от 20 декабря 2005 г. № 21/73</w:t>
      </w:r>
      <w:r w:rsidRPr="004D791F">
        <w:rPr>
          <w:rFonts w:ascii="PT Astra Serif" w:hAnsi="PT Astra Serif"/>
          <w:sz w:val="28"/>
          <w:szCs w:val="28"/>
        </w:rPr>
        <w:t xml:space="preserve"> следующие изменения и дополнения:</w:t>
      </w:r>
    </w:p>
    <w:p w14:paraId="6E7F26B2" w14:textId="77777777" w:rsidR="00951452" w:rsidRDefault="00951452" w:rsidP="00951452">
      <w:pPr>
        <w:pStyle w:val="af0"/>
        <w:overflowPunct w:val="0"/>
        <w:autoSpaceDE w:val="0"/>
        <w:autoSpaceDN w:val="0"/>
        <w:adjustRightInd w:val="0"/>
        <w:spacing w:after="240"/>
        <w:ind w:left="709" w:firstLine="0"/>
        <w:textAlignment w:val="baseline"/>
        <w:rPr>
          <w:rFonts w:ascii="PT Astra Serif" w:hAnsi="PT Astra Serif"/>
          <w:sz w:val="28"/>
          <w:szCs w:val="28"/>
        </w:rPr>
      </w:pPr>
    </w:p>
    <w:p w14:paraId="67EBD1AB" w14:textId="34892860" w:rsidR="009D0A62" w:rsidRPr="00484BE5" w:rsidRDefault="00835637" w:rsidP="00951452">
      <w:pPr>
        <w:pStyle w:val="af0"/>
        <w:widowControl w:val="0"/>
        <w:numPr>
          <w:ilvl w:val="1"/>
          <w:numId w:val="12"/>
        </w:numPr>
        <w:autoSpaceDE w:val="0"/>
        <w:autoSpaceDN w:val="0"/>
        <w:ind w:left="0"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9D0A62" w:rsidRPr="00484BE5">
        <w:rPr>
          <w:rFonts w:ascii="PT Astra Serif" w:hAnsi="PT Astra Serif"/>
          <w:sz w:val="28"/>
          <w:szCs w:val="28"/>
        </w:rPr>
        <w:t xml:space="preserve">ополнить статьей 19.1 </w:t>
      </w:r>
      <w:r w:rsidR="009D0A62" w:rsidRPr="00484BE5">
        <w:rPr>
          <w:rFonts w:ascii="PT Astra Serif" w:hAnsi="PT Astra Serif" w:cs="PT Astra Serif"/>
          <w:sz w:val="28"/>
        </w:rPr>
        <w:t>следующего содержания:</w:t>
      </w:r>
    </w:p>
    <w:p w14:paraId="182DA2F2" w14:textId="0B23FE52" w:rsidR="009D0A62" w:rsidRDefault="009D0A62" w:rsidP="00951452">
      <w:pPr>
        <w:widowControl w:val="0"/>
        <w:autoSpaceDE w:val="0"/>
        <w:autoSpaceDN w:val="0"/>
        <w:ind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«Статья </w:t>
      </w:r>
      <w:r w:rsidR="00785AEA">
        <w:rPr>
          <w:rFonts w:ascii="PT Astra Serif" w:hAnsi="PT Astra Serif" w:cs="PT Astra Serif"/>
          <w:sz w:val="28"/>
        </w:rPr>
        <w:t>19</w:t>
      </w:r>
      <w:r>
        <w:rPr>
          <w:rFonts w:ascii="PT Astra Serif" w:hAnsi="PT Astra Serif" w:cs="PT Astra Serif"/>
          <w:sz w:val="28"/>
        </w:rPr>
        <w:t>.</w:t>
      </w:r>
      <w:r w:rsidR="00785AEA">
        <w:rPr>
          <w:rFonts w:ascii="PT Astra Serif" w:hAnsi="PT Astra Serif" w:cs="PT Astra Serif"/>
          <w:sz w:val="28"/>
        </w:rPr>
        <w:t>1</w:t>
      </w:r>
      <w:r>
        <w:rPr>
          <w:rFonts w:ascii="PT Astra Serif" w:hAnsi="PT Astra Serif" w:cs="PT Astra Serif"/>
          <w:sz w:val="28"/>
        </w:rPr>
        <w:t xml:space="preserve"> У</w:t>
      </w:r>
      <w:r w:rsidRPr="00EC0AA8">
        <w:rPr>
          <w:rFonts w:ascii="PT Astra Serif" w:hAnsi="PT Astra Serif" w:cs="PT Astra Serif"/>
          <w:sz w:val="28"/>
        </w:rPr>
        <w:t xml:space="preserve">частие </w:t>
      </w:r>
      <w:r>
        <w:rPr>
          <w:rFonts w:ascii="PT Astra Serif" w:hAnsi="PT Astra Serif" w:cs="PT Astra Serif"/>
          <w:sz w:val="28"/>
        </w:rPr>
        <w:t>представительного органа</w:t>
      </w:r>
      <w:r w:rsidRPr="00EC0AA8">
        <w:t xml:space="preserve"> </w:t>
      </w:r>
      <w:r>
        <w:rPr>
          <w:rFonts w:ascii="PT Astra Serif" w:hAnsi="PT Astra Serif" w:cs="PT Astra Serif"/>
          <w:sz w:val="28"/>
        </w:rPr>
        <w:t>муниципального района</w:t>
      </w:r>
      <w:r w:rsidRPr="00EC0AA8">
        <w:rPr>
          <w:rFonts w:ascii="PT Astra Serif" w:hAnsi="PT Astra Serif" w:cs="PT Astra Serif"/>
          <w:sz w:val="28"/>
        </w:rPr>
        <w:t xml:space="preserve"> в формировании местной администрации</w:t>
      </w:r>
      <w:r>
        <w:rPr>
          <w:rFonts w:ascii="PT Astra Serif" w:hAnsi="PT Astra Serif" w:cs="PT Astra Serif"/>
          <w:sz w:val="28"/>
        </w:rPr>
        <w:t>.</w:t>
      </w:r>
    </w:p>
    <w:p w14:paraId="4B1CFD9A" w14:textId="1F36DD01" w:rsidR="009D0A62" w:rsidRPr="00B67E0D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муниципального района принимает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участие в фор</w:t>
      </w:r>
      <w:r>
        <w:rPr>
          <w:rFonts w:ascii="PT Astra Serif" w:hAnsi="PT Astra Serif"/>
          <w:bCs/>
          <w:iCs/>
          <w:sz w:val="28"/>
          <w:szCs w:val="28"/>
        </w:rPr>
        <w:t>мировании администрации</w:t>
      </w:r>
      <w:r w:rsidR="00893FD9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в </w:t>
      </w:r>
      <w:r>
        <w:rPr>
          <w:rFonts w:ascii="PT Astra Serif" w:hAnsi="PT Astra Serif"/>
          <w:bCs/>
          <w:iCs/>
          <w:sz w:val="28"/>
          <w:szCs w:val="28"/>
        </w:rPr>
        <w:t>форме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принятия представительным органом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решения о согласовании </w:t>
      </w:r>
      <w:r>
        <w:rPr>
          <w:rFonts w:ascii="PT Astra Serif" w:hAnsi="PT Astra Serif"/>
          <w:bCs/>
          <w:iCs/>
          <w:sz w:val="28"/>
          <w:szCs w:val="28"/>
        </w:rPr>
        <w:t xml:space="preserve">(отказе в согласовании) </w:t>
      </w:r>
      <w:r w:rsidRPr="00B67E0D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>
        <w:rPr>
          <w:rFonts w:ascii="PT Astra Serif" w:hAnsi="PT Astra Serif"/>
          <w:bCs/>
          <w:iCs/>
          <w:sz w:val="28"/>
          <w:szCs w:val="28"/>
        </w:rPr>
        <w:t xml:space="preserve"> 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="007C0A1B" w:rsidRPr="00ED6497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="007C0A1B">
        <w:rPr>
          <w:rFonts w:ascii="PT Astra Serif" w:hAnsi="PT Astra Serif"/>
          <w:bCs/>
          <w:iCs/>
          <w:sz w:val="28"/>
          <w:szCs w:val="28"/>
        </w:rPr>
        <w:t xml:space="preserve">, </w:t>
      </w:r>
      <w:r w:rsidR="007C0A1B" w:rsidRPr="00B67E0D">
        <w:rPr>
          <w:rFonts w:ascii="PT Astra Serif" w:hAnsi="PT Astra Serif"/>
          <w:bCs/>
          <w:iCs/>
          <w:sz w:val="28"/>
          <w:szCs w:val="28"/>
        </w:rPr>
        <w:t>заместителя</w:t>
      </w:r>
      <w:r>
        <w:rPr>
          <w:rFonts w:ascii="PT Astra Serif" w:hAnsi="PT Astra Serif"/>
          <w:bCs/>
          <w:iCs/>
          <w:sz w:val="28"/>
          <w:szCs w:val="28"/>
        </w:rPr>
        <w:t xml:space="preserve"> главы администрации </w:t>
      </w:r>
      <w:r w:rsidRPr="007955D3">
        <w:rPr>
          <w:rFonts w:ascii="PT Astra Serif" w:hAnsi="PT Astra Serif"/>
          <w:bCs/>
          <w:iCs/>
          <w:sz w:val="28"/>
          <w:szCs w:val="28"/>
        </w:rPr>
        <w:t>(далее по тексту -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239E3EF" w14:textId="2A0F7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Устанавливается следующий п</w:t>
      </w:r>
      <w:r w:rsidRPr="00B67E0D">
        <w:rPr>
          <w:rFonts w:ascii="PT Astra Serif" w:hAnsi="PT Astra Serif"/>
          <w:bCs/>
          <w:iCs/>
          <w:sz w:val="28"/>
          <w:szCs w:val="28"/>
        </w:rPr>
        <w:t>орядок участия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представительного органа </w:t>
      </w:r>
      <w:r w:rsidRPr="004C5D6F">
        <w:rPr>
          <w:rFonts w:ascii="PT Astra Serif" w:hAnsi="PT Astra Serif"/>
          <w:bCs/>
          <w:iCs/>
          <w:sz w:val="28"/>
          <w:szCs w:val="28"/>
        </w:rPr>
        <w:t>в формировании администрации</w:t>
      </w:r>
      <w:r w:rsidR="002C2816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. </w:t>
      </w:r>
    </w:p>
    <w:p w14:paraId="71EA2808" w14:textId="38AFFB28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проводит заседание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по вопросу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согласования назначения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>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Pr="009C6FB4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в соответствии с внесенным представлением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 xml:space="preserve">главы муниципального района </w:t>
      </w:r>
      <w:r w:rsidRPr="00B67E0D">
        <w:rPr>
          <w:rFonts w:ascii="PT Astra Serif" w:hAnsi="PT Astra Serif"/>
          <w:bCs/>
          <w:iCs/>
          <w:sz w:val="28"/>
          <w:szCs w:val="28"/>
        </w:rPr>
        <w:t>о согласовании назначения на должность и прин</w:t>
      </w:r>
      <w:r>
        <w:rPr>
          <w:rFonts w:ascii="PT Astra Serif" w:hAnsi="PT Astra Serif"/>
          <w:bCs/>
          <w:iCs/>
          <w:sz w:val="28"/>
          <w:szCs w:val="28"/>
        </w:rPr>
        <w:t>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F0E9D70" w14:textId="3522FE1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Представительный орган принимает решение о согласовании </w:t>
      </w:r>
      <w:r w:rsidRPr="004C5D6F">
        <w:rPr>
          <w:rFonts w:ascii="PT Astra Serif" w:hAnsi="PT Astra Serif"/>
          <w:bCs/>
          <w:iCs/>
          <w:sz w:val="28"/>
          <w:szCs w:val="28"/>
        </w:rPr>
        <w:t>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730C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в течение 7 дней с момента внесения соответствующего представления главой</w:t>
      </w:r>
      <w:r w:rsidRPr="00DE730C">
        <w:t xml:space="preserve"> </w:t>
      </w:r>
      <w:r w:rsidRPr="00DE730C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="002C2816">
        <w:t>.</w:t>
      </w:r>
    </w:p>
    <w:p w14:paraId="2EBAA622" w14:textId="4FA2F4A3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На заседании представительного органа кандидат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>
        <w:rPr>
          <w:rFonts w:ascii="PT Astra Serif" w:hAnsi="PT Astra Serif"/>
          <w:bCs/>
          <w:iCs/>
          <w:sz w:val="28"/>
          <w:szCs w:val="28"/>
        </w:rPr>
        <w:t>представляется депутатам лично главой муниципального района или иным лицом, уполномоченным</w:t>
      </w:r>
      <w:r w:rsidRPr="00BA29FB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главой муниципального района. </w:t>
      </w:r>
    </w:p>
    <w:p w14:paraId="49843507" w14:textId="75F6B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Кандидат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доводит до сведения депутатов представительного органа </w:t>
      </w:r>
      <w:r w:rsidRPr="00DE730C">
        <w:rPr>
          <w:rFonts w:ascii="PT Astra Serif" w:hAnsi="PT Astra Serif"/>
          <w:bCs/>
          <w:iCs/>
          <w:sz w:val="28"/>
          <w:szCs w:val="28"/>
        </w:rPr>
        <w:t>программ</w:t>
      </w:r>
      <w:r>
        <w:rPr>
          <w:rFonts w:ascii="PT Astra Serif" w:hAnsi="PT Astra Serif"/>
          <w:bCs/>
          <w:iCs/>
          <w:sz w:val="28"/>
          <w:szCs w:val="28"/>
        </w:rPr>
        <w:t>у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основных направлений</w:t>
      </w:r>
      <w:r>
        <w:rPr>
          <w:rFonts w:ascii="PT Astra Serif" w:hAnsi="PT Astra Serif"/>
          <w:bCs/>
          <w:iCs/>
          <w:sz w:val="28"/>
          <w:szCs w:val="28"/>
        </w:rPr>
        <w:t xml:space="preserve"> будущей деятельности по курируемым направлениям.</w:t>
      </w:r>
    </w:p>
    <w:p w14:paraId="6FF31CBD" w14:textId="71FC452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144EFA">
        <w:rPr>
          <w:rFonts w:ascii="PT Astra Serif" w:hAnsi="PT Astra Serif"/>
          <w:bCs/>
          <w:iCs/>
          <w:sz w:val="28"/>
          <w:szCs w:val="28"/>
        </w:rPr>
        <w:t>Перед обсуждением кандидатуры кандидат на должность</w:t>
      </w:r>
      <w:r w:rsidRPr="00144EFA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заместителя главы администрации</w:t>
      </w:r>
      <w:r w:rsidRPr="00144EFA">
        <w:t xml:space="preserve">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отвечает на вопросы депутатов в течение времени, определенного процедурой рассмотрения представленной кандидатуры. По окончании ответов на вопросы </w:t>
      </w:r>
      <w:r>
        <w:rPr>
          <w:rFonts w:ascii="PT Astra Serif" w:hAnsi="PT Astra Serif"/>
          <w:bCs/>
          <w:iCs/>
          <w:sz w:val="28"/>
          <w:szCs w:val="28"/>
        </w:rPr>
        <w:t>депутаты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высказываются за </w:t>
      </w:r>
      <w:r>
        <w:rPr>
          <w:rFonts w:ascii="PT Astra Serif" w:hAnsi="PT Astra Serif"/>
          <w:bCs/>
          <w:iCs/>
          <w:sz w:val="28"/>
          <w:szCs w:val="28"/>
        </w:rPr>
        <w:t xml:space="preserve">согласование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или </w:t>
      </w:r>
      <w:r>
        <w:rPr>
          <w:rFonts w:ascii="PT Astra Serif" w:hAnsi="PT Astra Serif"/>
          <w:bCs/>
          <w:iCs/>
          <w:sz w:val="28"/>
          <w:szCs w:val="28"/>
        </w:rPr>
        <w:t>отказ в согласовании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представленной кандидатуры. </w:t>
      </w:r>
      <w:r>
        <w:rPr>
          <w:rFonts w:ascii="PT Astra Serif" w:hAnsi="PT Astra Serif"/>
          <w:bCs/>
          <w:iCs/>
          <w:sz w:val="28"/>
          <w:szCs w:val="28"/>
        </w:rPr>
        <w:t xml:space="preserve">После обсуждения депутатами кандидатуры </w:t>
      </w:r>
      <w:r w:rsidRPr="009C6FB4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2E3E71">
        <w:t xml:space="preserve">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, </w:t>
      </w:r>
      <w:r w:rsidRPr="009C6FB4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представительным органом </w:t>
      </w:r>
      <w:r w:rsidRPr="007955D3">
        <w:rPr>
          <w:rFonts w:ascii="PT Astra Serif" w:hAnsi="PT Astra Serif"/>
          <w:bCs/>
          <w:iCs/>
          <w:sz w:val="28"/>
          <w:szCs w:val="28"/>
        </w:rPr>
        <w:t>принимается решение о согласовании (отказе в согласовании). Решение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принимается по усмотрению</w:t>
      </w:r>
      <w:r>
        <w:rPr>
          <w:rFonts w:ascii="PT Astra Serif" w:hAnsi="PT Astra Serif"/>
          <w:bCs/>
          <w:iCs/>
          <w:sz w:val="28"/>
          <w:szCs w:val="28"/>
        </w:rPr>
        <w:t xml:space="preserve"> депутатов </w:t>
      </w:r>
      <w:r w:rsidRPr="00DE594C">
        <w:rPr>
          <w:rFonts w:ascii="PT Astra Serif" w:hAnsi="PT Astra Serif"/>
          <w:bCs/>
          <w:iCs/>
          <w:sz w:val="28"/>
          <w:szCs w:val="28"/>
        </w:rPr>
        <w:t>тайным голосованием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либо открытым голосованием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5CA27EA3" w14:textId="07E1CAE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</w:t>
      </w:r>
      <w:r w:rsidRPr="00DE594C">
        <w:rPr>
          <w:rFonts w:ascii="PT Astra Serif" w:hAnsi="PT Astra Serif"/>
          <w:bCs/>
          <w:iCs/>
          <w:sz w:val="28"/>
          <w:szCs w:val="28"/>
        </w:rPr>
        <w:t>редставленная кандидатура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считается </w:t>
      </w:r>
      <w:r>
        <w:rPr>
          <w:rFonts w:ascii="PT Astra Serif" w:hAnsi="PT Astra Serif"/>
          <w:bCs/>
          <w:iCs/>
          <w:sz w:val="28"/>
          <w:szCs w:val="28"/>
        </w:rPr>
        <w:t>согласованной</w:t>
      </w:r>
      <w:r w:rsidRPr="00DE594C">
        <w:rPr>
          <w:rFonts w:ascii="PT Astra Serif" w:hAnsi="PT Astra Serif"/>
          <w:bCs/>
          <w:iCs/>
          <w:sz w:val="28"/>
          <w:szCs w:val="28"/>
        </w:rPr>
        <w:t>, если за нее проголосовало большинство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представительного органа. </w:t>
      </w:r>
      <w:r w:rsidRPr="00DE594C">
        <w:rPr>
          <w:rFonts w:ascii="PT Astra Serif" w:hAnsi="PT Astra Serif"/>
          <w:bCs/>
          <w:iCs/>
          <w:sz w:val="28"/>
          <w:szCs w:val="28"/>
        </w:rPr>
        <w:t>Если за представленную кандидатуру проголосовало менее большинства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указанная ка</w:t>
      </w:r>
      <w:r>
        <w:rPr>
          <w:rFonts w:ascii="PT Astra Serif" w:hAnsi="PT Astra Serif"/>
          <w:bCs/>
          <w:iCs/>
          <w:sz w:val="28"/>
          <w:szCs w:val="28"/>
        </w:rPr>
        <w:t>ндидатура считается не согласованной.</w:t>
      </w:r>
    </w:p>
    <w:p w14:paraId="60E11658" w14:textId="45D6AC3C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Р</w:t>
      </w:r>
      <w:r w:rsidRPr="00DE594C">
        <w:rPr>
          <w:rFonts w:ascii="PT Astra Serif" w:hAnsi="PT Astra Serif"/>
          <w:bCs/>
          <w:iCs/>
          <w:sz w:val="28"/>
          <w:szCs w:val="28"/>
        </w:rPr>
        <w:t>езультат голосования по кандидатуре</w:t>
      </w:r>
      <w:r w:rsidRPr="007B0E7A"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оформляется</w:t>
      </w:r>
      <w:r>
        <w:rPr>
          <w:rFonts w:ascii="PT Astra Serif" w:hAnsi="PT Astra Serif"/>
          <w:bCs/>
          <w:iCs/>
          <w:sz w:val="28"/>
          <w:szCs w:val="28"/>
        </w:rPr>
        <w:t xml:space="preserve"> решением представительного органа </w:t>
      </w:r>
      <w:r w:rsidRPr="008A76D9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362313B9" w14:textId="0C399F8E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230CE">
        <w:rPr>
          <w:rFonts w:ascii="PT Astra Serif" w:hAnsi="PT Astra Serif"/>
          <w:bCs/>
          <w:iCs/>
          <w:sz w:val="28"/>
          <w:szCs w:val="28"/>
        </w:rPr>
        <w:t xml:space="preserve">В случае согласования представительным органом предложенной кандидатуры 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230CE">
        <w:rPr>
          <w:rFonts w:ascii="PT Astra Serif" w:hAnsi="PT Astra Serif"/>
          <w:bCs/>
          <w:iCs/>
          <w:sz w:val="28"/>
          <w:szCs w:val="28"/>
        </w:rPr>
        <w:t xml:space="preserve">заместителя главы администрации, глава муниципального района в течение 7 дней назначает </w:t>
      </w:r>
      <w:r>
        <w:rPr>
          <w:rFonts w:ascii="PT Astra Serif" w:hAnsi="PT Astra Serif"/>
          <w:bCs/>
          <w:iCs/>
          <w:sz w:val="28"/>
          <w:szCs w:val="28"/>
        </w:rPr>
        <w:t xml:space="preserve">первого заместителя главы администрации, </w:t>
      </w:r>
      <w:r w:rsidRPr="007230CE">
        <w:rPr>
          <w:rFonts w:ascii="PT Astra Serif" w:hAnsi="PT Astra Serif"/>
          <w:bCs/>
          <w:iCs/>
          <w:sz w:val="28"/>
          <w:szCs w:val="28"/>
        </w:rPr>
        <w:t>заместителя главы администрации.</w:t>
      </w:r>
    </w:p>
    <w:p w14:paraId="7AB86D4E" w14:textId="2DF9A317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В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случае </w:t>
      </w:r>
      <w:r>
        <w:rPr>
          <w:rFonts w:ascii="PT Astra Serif" w:hAnsi="PT Astra Serif"/>
          <w:bCs/>
          <w:iCs/>
          <w:sz w:val="28"/>
          <w:szCs w:val="28"/>
        </w:rPr>
        <w:t xml:space="preserve">отказа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представительным органом </w:t>
      </w:r>
      <w:r>
        <w:rPr>
          <w:rFonts w:ascii="PT Astra Serif" w:hAnsi="PT Astra Serif"/>
          <w:bCs/>
          <w:iCs/>
          <w:sz w:val="28"/>
          <w:szCs w:val="28"/>
        </w:rPr>
        <w:t xml:space="preserve">в согласовании предложенной </w:t>
      </w:r>
      <w:r w:rsidRPr="00DE594C">
        <w:rPr>
          <w:rFonts w:ascii="PT Astra Serif" w:hAnsi="PT Astra Serif"/>
          <w:bCs/>
          <w:iCs/>
          <w:sz w:val="28"/>
          <w:szCs w:val="28"/>
        </w:rPr>
        <w:t>кандидатуры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администрации, глава муниципального района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 w:rsidRPr="000A406D">
        <w:rPr>
          <w:rFonts w:ascii="PT Astra Serif" w:hAnsi="PT Astra Serif"/>
          <w:bCs/>
          <w:iCs/>
          <w:sz w:val="28"/>
          <w:szCs w:val="28"/>
        </w:rPr>
        <w:t>30 дней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со дня </w:t>
      </w:r>
      <w:r>
        <w:rPr>
          <w:rFonts w:ascii="PT Astra Serif" w:hAnsi="PT Astra Serif"/>
          <w:bCs/>
          <w:iCs/>
          <w:sz w:val="28"/>
          <w:szCs w:val="28"/>
        </w:rPr>
        <w:t xml:space="preserve">принятия решения представительным органом об отказе в согласовании кандидатуры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вносит представление по новой кандидатуре или повторно по той кандидатуре, которая </w:t>
      </w:r>
      <w:r>
        <w:rPr>
          <w:rFonts w:ascii="PT Astra Serif" w:hAnsi="PT Astra Serif"/>
          <w:bCs/>
          <w:iCs/>
          <w:sz w:val="28"/>
          <w:szCs w:val="28"/>
        </w:rPr>
        <w:t xml:space="preserve">не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была </w:t>
      </w:r>
      <w:r>
        <w:rPr>
          <w:rFonts w:ascii="PT Astra Serif" w:hAnsi="PT Astra Serif"/>
          <w:bCs/>
          <w:iCs/>
          <w:sz w:val="28"/>
          <w:szCs w:val="28"/>
        </w:rPr>
        <w:t>согласована.</w:t>
      </w:r>
    </w:p>
    <w:p w14:paraId="10464605" w14:textId="335A3FD2" w:rsidR="009D0A62" w:rsidRPr="006B1E8B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Согласование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новой или повторно представленной кандидатуры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>администрации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проходит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в </w:t>
      </w:r>
      <w:r>
        <w:rPr>
          <w:rFonts w:ascii="PT Astra Serif" w:hAnsi="PT Astra Serif"/>
          <w:bCs/>
          <w:iCs/>
          <w:sz w:val="28"/>
          <w:szCs w:val="28"/>
        </w:rPr>
        <w:t xml:space="preserve">порядке, предусмотренном настоящим Уставом 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>
        <w:rPr>
          <w:rFonts w:ascii="PT Astra Serif" w:hAnsi="PT Astra Serif"/>
          <w:bCs/>
          <w:iCs/>
          <w:sz w:val="28"/>
          <w:szCs w:val="28"/>
        </w:rPr>
        <w:t>7</w:t>
      </w:r>
      <w:r w:rsidRPr="000A406D">
        <w:rPr>
          <w:rFonts w:ascii="PT Astra Serif" w:hAnsi="PT Astra Serif"/>
          <w:bCs/>
          <w:iCs/>
          <w:sz w:val="28"/>
          <w:szCs w:val="28"/>
        </w:rPr>
        <w:t xml:space="preserve"> дней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2101EF">
        <w:rPr>
          <w:rFonts w:ascii="PT Astra Serif" w:hAnsi="PT Astra Serif"/>
          <w:bCs/>
          <w:iCs/>
          <w:sz w:val="28"/>
          <w:szCs w:val="28"/>
        </w:rPr>
        <w:t>со дня внесения представления по ней 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представительный орган </w:t>
      </w:r>
      <w:r w:rsidRPr="007C1F99">
        <w:rPr>
          <w:rFonts w:ascii="PT Astra Serif" w:hAnsi="PT Astra Serif"/>
          <w:bCs/>
          <w:iCs/>
          <w:sz w:val="28"/>
          <w:szCs w:val="28"/>
        </w:rPr>
        <w:t>муниципального района</w:t>
      </w:r>
      <w:r w:rsidR="00795BC5">
        <w:rPr>
          <w:rFonts w:ascii="PT Astra Serif" w:hAnsi="PT Astra Serif"/>
          <w:bCs/>
          <w:iCs/>
          <w:sz w:val="28"/>
          <w:szCs w:val="28"/>
        </w:rPr>
        <w:t>.</w:t>
      </w:r>
    </w:p>
    <w:p w14:paraId="72F8EAE1" w14:textId="2DBAC8D4" w:rsidR="009D0A62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z w:val="28"/>
          <w:szCs w:val="28"/>
        </w:rPr>
        <w:t>О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дна и та же кандидатура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0A406D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главы администрации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 не может быть представлена на согласование представительному органу более двух раз.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»;</w:t>
      </w:r>
    </w:p>
    <w:p w14:paraId="6DDF61C9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76D41BD3" w14:textId="5882D3BE" w:rsidR="00484BE5" w:rsidRPr="00484BE5" w:rsidRDefault="00484BE5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пункт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="002A0A8C">
        <w:rPr>
          <w:rFonts w:ascii="PT Astra Serif" w:hAnsi="PT Astra Serif"/>
          <w:bCs/>
          <w:iCs/>
          <w:color w:val="000000"/>
          <w:sz w:val="28"/>
          <w:szCs w:val="28"/>
        </w:rPr>
        <w:t xml:space="preserve">части 1 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статьи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27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изложить в следующей редакции:</w:t>
      </w:r>
    </w:p>
    <w:p w14:paraId="423C7233" w14:textId="454EFCED" w:rsidR="00484BE5" w:rsidRDefault="00484BE5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«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13)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назначает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главы администрации после согласования с представительным органом предложенной кандидатуры на должность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первого заместителя главы администрации,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заместителя главы администрации в порядке, у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становленным настоящим Уставом»;</w:t>
      </w:r>
    </w:p>
    <w:p w14:paraId="607F3031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1DC578D2" w14:textId="40F869C5" w:rsidR="00484BE5" w:rsidRDefault="002A0A8C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8F224C">
        <w:rPr>
          <w:rFonts w:ascii="PT Astra Serif" w:hAnsi="PT Astra Serif"/>
          <w:bCs/>
          <w:iCs/>
          <w:color w:val="000000"/>
          <w:sz w:val="28"/>
          <w:szCs w:val="28"/>
        </w:rPr>
        <w:t>часть 2 статьи 32 исключить.</w:t>
      </w:r>
    </w:p>
    <w:p w14:paraId="0B0D6485" w14:textId="77777777" w:rsidR="008F224C" w:rsidRDefault="008F224C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69D8FD99" w14:textId="3A3BBBE4" w:rsidR="00252A0A" w:rsidRDefault="00252A0A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внесения изменений и дополнений в Устав Лысогорского муниципального </w:t>
      </w:r>
      <w:r w:rsidRPr="00E27E68">
        <w:rPr>
          <w:rFonts w:ascii="Times New Roman" w:hAnsi="Times New Roman"/>
          <w:sz w:val="28"/>
          <w:szCs w:val="28"/>
        </w:rPr>
        <w:t xml:space="preserve">района </w:t>
      </w:r>
      <w:r w:rsidR="008F224C">
        <w:rPr>
          <w:rFonts w:ascii="Times New Roman" w:hAnsi="Times New Roman"/>
          <w:sz w:val="28"/>
          <w:szCs w:val="28"/>
        </w:rPr>
        <w:t>27</w:t>
      </w:r>
      <w:r w:rsidRPr="008959A1">
        <w:rPr>
          <w:rFonts w:ascii="Times New Roman" w:hAnsi="Times New Roman"/>
          <w:sz w:val="28"/>
          <w:szCs w:val="28"/>
        </w:rPr>
        <w:t xml:space="preserve"> </w:t>
      </w:r>
      <w:r w:rsidR="008F224C">
        <w:rPr>
          <w:rFonts w:ascii="Times New Roman" w:hAnsi="Times New Roman"/>
          <w:sz w:val="28"/>
          <w:szCs w:val="28"/>
        </w:rPr>
        <w:t>дека</w:t>
      </w:r>
      <w:r w:rsidR="008959A1">
        <w:rPr>
          <w:rFonts w:ascii="Times New Roman" w:hAnsi="Times New Roman"/>
          <w:sz w:val="28"/>
          <w:szCs w:val="28"/>
        </w:rPr>
        <w:t>бря</w:t>
      </w:r>
      <w:r w:rsidRPr="004B0166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 в 11:</w:t>
      </w:r>
      <w:r w:rsidRPr="004B0166">
        <w:rPr>
          <w:rFonts w:ascii="Times New Roman" w:hAnsi="Times New Roman"/>
          <w:sz w:val="28"/>
          <w:szCs w:val="28"/>
        </w:rPr>
        <w:t>00</w:t>
      </w:r>
      <w:r w:rsidRPr="00E27E68">
        <w:rPr>
          <w:rFonts w:ascii="Times New Roman" w:hAnsi="Times New Roman"/>
          <w:sz w:val="28"/>
          <w:szCs w:val="28"/>
        </w:rPr>
        <w:t xml:space="preserve"> часов в зале заседаний администраци</w:t>
      </w:r>
      <w:r w:rsidRPr="00986A8F">
        <w:rPr>
          <w:rFonts w:ascii="Times New Roman" w:hAnsi="Times New Roman"/>
          <w:sz w:val="28"/>
          <w:szCs w:val="28"/>
        </w:rPr>
        <w:t>и Лысогорского муниципального района.</w:t>
      </w:r>
    </w:p>
    <w:p w14:paraId="47B90B47" w14:textId="77777777" w:rsidR="00C54E76" w:rsidRPr="00C54E76" w:rsidRDefault="00C54E76" w:rsidP="00C54E76">
      <w:pPr>
        <w:spacing w:after="240"/>
        <w:ind w:firstLine="708"/>
        <w:contextualSpacing/>
        <w:rPr>
          <w:rFonts w:ascii="Times New Roman" w:hAnsi="Times New Roman"/>
          <w:sz w:val="22"/>
          <w:szCs w:val="28"/>
        </w:rPr>
      </w:pPr>
    </w:p>
    <w:p w14:paraId="4485C34E" w14:textId="77777777" w:rsidR="00252A0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ab/>
        <w:t>2.1. Для подготовки и проведения публичных слушаний создать комиссию в составе:</w:t>
      </w:r>
    </w:p>
    <w:p w14:paraId="6BEAE095" w14:textId="77777777" w:rsidR="00D3640C" w:rsidRPr="00D3640C" w:rsidRDefault="00D3640C" w:rsidP="00252A0A">
      <w:pPr>
        <w:ind w:firstLine="0"/>
        <w:contextualSpacing/>
        <w:rPr>
          <w:rFonts w:ascii="Times New Roman" w:hAnsi="Times New Roman"/>
          <w:sz w:val="22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422"/>
        <w:gridCol w:w="7187"/>
      </w:tblGrid>
      <w:tr w:rsidR="004D18D0" w14:paraId="1BFD7D75" w14:textId="77777777" w:rsidTr="00D3640C">
        <w:trPr>
          <w:trHeight w:val="784"/>
        </w:trPr>
        <w:tc>
          <w:tcPr>
            <w:tcW w:w="1970" w:type="dxa"/>
          </w:tcPr>
          <w:p w14:paraId="2E48FC27" w14:textId="45CD21AB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Кузенков В.А.</w:t>
            </w:r>
          </w:p>
        </w:tc>
        <w:tc>
          <w:tcPr>
            <w:tcW w:w="422" w:type="dxa"/>
          </w:tcPr>
          <w:p w14:paraId="40FE3517" w14:textId="6F44F20D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87" w:type="dxa"/>
          </w:tcPr>
          <w:p w14:paraId="734793C9" w14:textId="7E25559D" w:rsidR="004D18D0" w:rsidRDefault="004D18D0" w:rsidP="00252A0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председатель Собрания Лысогорского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 xml:space="preserve">униципального района;                                 </w:t>
            </w:r>
          </w:p>
        </w:tc>
      </w:tr>
      <w:tr w:rsidR="004D18D0" w14:paraId="36060478" w14:textId="77777777" w:rsidTr="00D3640C">
        <w:trPr>
          <w:trHeight w:val="1554"/>
        </w:trPr>
        <w:tc>
          <w:tcPr>
            <w:tcW w:w="1970" w:type="dxa"/>
          </w:tcPr>
          <w:p w14:paraId="66C2B9A8" w14:textId="329D3B41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Репьева И.В.</w:t>
            </w:r>
          </w:p>
        </w:tc>
        <w:tc>
          <w:tcPr>
            <w:tcW w:w="422" w:type="dxa"/>
          </w:tcPr>
          <w:p w14:paraId="57595F29" w14:textId="51E2247E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7" w:type="dxa"/>
          </w:tcPr>
          <w:p w14:paraId="1AA48EC6" w14:textId="1F864D10" w:rsidR="004D18D0" w:rsidRDefault="004D18D0" w:rsidP="00252A0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депутат Собрания Лысогорского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>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 xml:space="preserve">   комиссии по бюджетно-финансовой политике, экономическому развитию и использованию собственности района;</w:t>
            </w:r>
          </w:p>
        </w:tc>
      </w:tr>
      <w:tr w:rsidR="004D18D0" w14:paraId="763799C5" w14:textId="77777777" w:rsidTr="00D3640C">
        <w:trPr>
          <w:trHeight w:val="1947"/>
        </w:trPr>
        <w:tc>
          <w:tcPr>
            <w:tcW w:w="1970" w:type="dxa"/>
          </w:tcPr>
          <w:p w14:paraId="1FE62E76" w14:textId="6708EF34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Семкин Н.В.</w:t>
            </w:r>
          </w:p>
        </w:tc>
        <w:tc>
          <w:tcPr>
            <w:tcW w:w="422" w:type="dxa"/>
          </w:tcPr>
          <w:p w14:paraId="5C91278D" w14:textId="6B9ECC8A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7" w:type="dxa"/>
          </w:tcPr>
          <w:p w14:paraId="47A73F63" w14:textId="7BBB4686" w:rsidR="004D18D0" w:rsidRDefault="004D18D0" w:rsidP="004D18D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депутат Собрания Лысогорского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>председатель комиссии по работе с территориями, органами местного самоуправления, связям с общественными организациями, охране здоровья и экологии.</w:t>
            </w:r>
          </w:p>
        </w:tc>
      </w:tr>
    </w:tbl>
    <w:p w14:paraId="689AC8AE" w14:textId="77777777" w:rsidR="00252A0A" w:rsidRDefault="00252A0A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>3. Поручить комиссии сбор предложений по проекту изменений и дополнений в Устав Лысогорского муниципального района Саратовской области.</w:t>
      </w:r>
    </w:p>
    <w:p w14:paraId="427558D7" w14:textId="77777777" w:rsidR="00C54E76" w:rsidRPr="00C54E76" w:rsidRDefault="00C54E76" w:rsidP="00C54E76">
      <w:pPr>
        <w:spacing w:after="240"/>
        <w:ind w:firstLine="708"/>
        <w:contextualSpacing/>
        <w:rPr>
          <w:rFonts w:ascii="Times New Roman" w:hAnsi="Times New Roman"/>
          <w:sz w:val="22"/>
          <w:szCs w:val="28"/>
        </w:rPr>
      </w:pPr>
    </w:p>
    <w:p w14:paraId="1511A2EA" w14:textId="71B37637" w:rsidR="00252A0A" w:rsidRPr="00F17DB7" w:rsidRDefault="00252A0A" w:rsidP="00252A0A">
      <w:pPr>
        <w:ind w:firstLine="708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986A8F">
        <w:rPr>
          <w:rFonts w:ascii="Times New Roman" w:hAnsi="Times New Roman"/>
          <w:sz w:val="28"/>
          <w:szCs w:val="28"/>
        </w:rPr>
        <w:t xml:space="preserve">4. Предложения по проекту внесения изменений и дополнений в Устав Лысогорского муниципального района в письменной форме граждане вправе представлять организатору </w:t>
      </w:r>
      <w:r>
        <w:rPr>
          <w:rFonts w:ascii="Times New Roman" w:hAnsi="Times New Roman"/>
          <w:sz w:val="28"/>
          <w:szCs w:val="28"/>
        </w:rPr>
        <w:t>публичных слушаний в срок до 11:</w:t>
      </w:r>
      <w:r w:rsidRPr="00986A8F">
        <w:rPr>
          <w:rFonts w:ascii="Times New Roman" w:hAnsi="Times New Roman"/>
          <w:sz w:val="28"/>
          <w:szCs w:val="28"/>
        </w:rPr>
        <w:t xml:space="preserve">00 </w:t>
      </w:r>
      <w:r w:rsidRPr="00E27E68">
        <w:rPr>
          <w:rFonts w:ascii="Times New Roman" w:hAnsi="Times New Roman"/>
          <w:sz w:val="28"/>
          <w:szCs w:val="28"/>
        </w:rPr>
        <w:t xml:space="preserve">часов </w:t>
      </w:r>
      <w:r w:rsidR="001A24E7">
        <w:rPr>
          <w:rFonts w:ascii="Times New Roman" w:hAnsi="Times New Roman"/>
          <w:sz w:val="28"/>
          <w:szCs w:val="28"/>
        </w:rPr>
        <w:t>27</w:t>
      </w:r>
      <w:r w:rsidRPr="00252A0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A24E7">
        <w:rPr>
          <w:rFonts w:ascii="Times New Roman" w:hAnsi="Times New Roman"/>
          <w:sz w:val="28"/>
          <w:szCs w:val="28"/>
        </w:rPr>
        <w:t>дека</w:t>
      </w:r>
      <w:r w:rsidR="008959A1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A8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 по рабочим дням с 8:00 до 17:</w:t>
      </w:r>
      <w:r w:rsidRPr="00986A8F">
        <w:rPr>
          <w:rFonts w:ascii="Times New Roman" w:hAnsi="Times New Roman"/>
          <w:sz w:val="28"/>
          <w:szCs w:val="28"/>
        </w:rPr>
        <w:t xml:space="preserve">00 часов по адресу: Саратовская область, Лысогорский район, р.п. Лысые Горы, пл. 50 лет Октября, д.3. </w:t>
      </w:r>
    </w:p>
    <w:p w14:paraId="60A3AD78" w14:textId="77777777" w:rsidR="00252A0A" w:rsidRPr="007B6FF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lastRenderedPageBreak/>
        <w:tab/>
        <w:t xml:space="preserve">Предложения по проекту внесения изменений и дополнений в Устав Лысогорского муниципального района в письменной и (или)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слушаний. </w:t>
      </w:r>
    </w:p>
    <w:p w14:paraId="0242B2DC" w14:textId="77777777" w:rsidR="00252A0A" w:rsidRPr="007B6FF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tab/>
        <w:t xml:space="preserve">Все предложения, представленные в установленный срок, подлежат включению в протокол публичных слушаний. </w:t>
      </w:r>
    </w:p>
    <w:p w14:paraId="53D4425D" w14:textId="77777777" w:rsidR="00252A0A" w:rsidRDefault="00252A0A" w:rsidP="00C54E76">
      <w:pPr>
        <w:spacing w:after="240"/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tab/>
        <w:t>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Лысогорского муниципального района и о предложениях по указанному проекту.</w:t>
      </w:r>
    </w:p>
    <w:p w14:paraId="0BB17A42" w14:textId="77777777" w:rsidR="00C54E76" w:rsidRPr="00C54E76" w:rsidRDefault="00C54E76" w:rsidP="00C54E76">
      <w:pPr>
        <w:spacing w:after="240"/>
        <w:ind w:firstLine="0"/>
        <w:contextualSpacing/>
        <w:rPr>
          <w:rFonts w:ascii="Times New Roman" w:hAnsi="Times New Roman"/>
          <w:sz w:val="22"/>
          <w:szCs w:val="28"/>
        </w:rPr>
      </w:pPr>
    </w:p>
    <w:p w14:paraId="1102DC95" w14:textId="77777777" w:rsidR="00252A0A" w:rsidRPr="006E38CE" w:rsidRDefault="00252A0A" w:rsidP="00252A0A">
      <w:pPr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8CE">
        <w:rPr>
          <w:rFonts w:ascii="Times New Roman" w:hAnsi="Times New Roman"/>
          <w:sz w:val="28"/>
          <w:szCs w:val="28"/>
        </w:rPr>
        <w:t>.</w:t>
      </w:r>
      <w:r w:rsidRPr="006E38CE">
        <w:rPr>
          <w:rFonts w:ascii="Times New Roman" w:hAnsi="Times New Roman"/>
          <w:bCs/>
          <w:sz w:val="28"/>
          <w:szCs w:val="28"/>
        </w:rPr>
        <w:t xml:space="preserve"> Опубликовать настоящее решение в районной газете «Призыв».</w:t>
      </w:r>
    </w:p>
    <w:p w14:paraId="6AFC096C" w14:textId="77777777" w:rsidR="006E38CE" w:rsidRDefault="006E38CE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B077426" w14:textId="77777777" w:rsidR="00C54E76" w:rsidRPr="006E38CE" w:rsidRDefault="00C54E76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5835BD6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5B67006D" w14:textId="6C8A7A8D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                       </w:t>
      </w:r>
      <w:r w:rsidR="00DA21AF">
        <w:rPr>
          <w:rFonts w:ascii="Times New Roman" w:hAnsi="Times New Roman"/>
          <w:b/>
          <w:sz w:val="28"/>
          <w:szCs w:val="28"/>
        </w:rPr>
        <w:t xml:space="preserve">   </w:t>
      </w:r>
      <w:r w:rsidRPr="006E38CE">
        <w:rPr>
          <w:rFonts w:ascii="Times New Roman" w:hAnsi="Times New Roman"/>
          <w:b/>
          <w:sz w:val="28"/>
          <w:szCs w:val="28"/>
        </w:rPr>
        <w:t xml:space="preserve"> </w:t>
      </w:r>
      <w:r w:rsidR="004B0166">
        <w:rPr>
          <w:rFonts w:ascii="Times New Roman" w:hAnsi="Times New Roman"/>
          <w:b/>
          <w:sz w:val="28"/>
          <w:szCs w:val="28"/>
        </w:rPr>
        <w:t xml:space="preserve">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Pr="006E38CE">
        <w:rPr>
          <w:rFonts w:ascii="Times New Roman" w:hAnsi="Times New Roman"/>
          <w:b/>
          <w:sz w:val="28"/>
          <w:szCs w:val="28"/>
        </w:rPr>
        <w:t>В.А. Кузенков</w:t>
      </w:r>
    </w:p>
    <w:p w14:paraId="77FFAF1E" w14:textId="77777777" w:rsidR="00C54E76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</w:t>
      </w:r>
    </w:p>
    <w:p w14:paraId="19882DB7" w14:textId="26EE0AFC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903F854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5125BFA6" w14:textId="2DF95981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6E38CE">
        <w:rPr>
          <w:rFonts w:ascii="Times New Roman" w:hAnsi="Times New Roman"/>
          <w:b/>
          <w:sz w:val="28"/>
          <w:szCs w:val="28"/>
        </w:rPr>
        <w:tab/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="001A24E7">
        <w:rPr>
          <w:rFonts w:ascii="Times New Roman" w:hAnsi="Times New Roman"/>
          <w:b/>
          <w:sz w:val="28"/>
          <w:szCs w:val="28"/>
        </w:rPr>
        <w:t>С.В. Фартуков</w:t>
      </w:r>
      <w:r w:rsidRPr="006E38CE">
        <w:rPr>
          <w:rFonts w:ascii="Times New Roman" w:hAnsi="Times New Roman"/>
          <w:b/>
          <w:sz w:val="28"/>
          <w:szCs w:val="28"/>
        </w:rPr>
        <w:t xml:space="preserve">  </w:t>
      </w:r>
    </w:p>
    <w:sectPr w:rsidR="006E38CE" w:rsidRPr="006E38CE" w:rsidSect="00C133B7">
      <w:headerReference w:type="default" r:id="rId9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7912" w14:textId="77777777" w:rsidR="00BA35E6" w:rsidRDefault="00BA35E6" w:rsidP="00956AFB">
      <w:r>
        <w:separator/>
      </w:r>
    </w:p>
  </w:endnote>
  <w:endnote w:type="continuationSeparator" w:id="0">
    <w:p w14:paraId="303F86D8" w14:textId="77777777" w:rsidR="00BA35E6" w:rsidRDefault="00BA35E6" w:rsidP="009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D29E" w14:textId="77777777" w:rsidR="00BA35E6" w:rsidRDefault="00BA35E6" w:rsidP="00956AFB">
      <w:r>
        <w:separator/>
      </w:r>
    </w:p>
  </w:footnote>
  <w:footnote w:type="continuationSeparator" w:id="0">
    <w:p w14:paraId="759BD043" w14:textId="77777777" w:rsidR="00BA35E6" w:rsidRDefault="00BA35E6" w:rsidP="0095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9710" w14:textId="297B4469" w:rsidR="009957C2" w:rsidRDefault="009957C2" w:rsidP="009957C2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2A2"/>
    <w:multiLevelType w:val="hybridMultilevel"/>
    <w:tmpl w:val="22B25B24"/>
    <w:lvl w:ilvl="0" w:tplc="0666B6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92F0A38"/>
    <w:multiLevelType w:val="multilevel"/>
    <w:tmpl w:val="59F44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E9C1967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1BA4678"/>
    <w:multiLevelType w:val="hybridMultilevel"/>
    <w:tmpl w:val="486A74D0"/>
    <w:lvl w:ilvl="0" w:tplc="702E02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AE1F4F"/>
    <w:multiLevelType w:val="multilevel"/>
    <w:tmpl w:val="700CDA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4"/>
      </w:rPr>
    </w:lvl>
  </w:abstractNum>
  <w:abstractNum w:abstractNumId="5" w15:restartNumberingAfterBreak="0">
    <w:nsid w:val="209B02D0"/>
    <w:multiLevelType w:val="hybridMultilevel"/>
    <w:tmpl w:val="A0681CB8"/>
    <w:lvl w:ilvl="0" w:tplc="CC265D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0559CC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8FC633B"/>
    <w:multiLevelType w:val="hybridMultilevel"/>
    <w:tmpl w:val="41A60BE4"/>
    <w:lvl w:ilvl="0" w:tplc="7B1451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F141596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4A23C92"/>
    <w:multiLevelType w:val="hybridMultilevel"/>
    <w:tmpl w:val="38C0AFAC"/>
    <w:lvl w:ilvl="0" w:tplc="C4B298F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4A444C76"/>
    <w:multiLevelType w:val="hybridMultilevel"/>
    <w:tmpl w:val="8B6077CC"/>
    <w:lvl w:ilvl="0" w:tplc="85EC4586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B8E36CA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391073604">
    <w:abstractNumId w:val="4"/>
  </w:num>
  <w:num w:numId="2" w16cid:durableId="1292440786">
    <w:abstractNumId w:val="3"/>
  </w:num>
  <w:num w:numId="3" w16cid:durableId="207032783">
    <w:abstractNumId w:val="0"/>
  </w:num>
  <w:num w:numId="4" w16cid:durableId="239678206">
    <w:abstractNumId w:val="9"/>
  </w:num>
  <w:num w:numId="5" w16cid:durableId="1737312591">
    <w:abstractNumId w:val="8"/>
  </w:num>
  <w:num w:numId="6" w16cid:durableId="66079883">
    <w:abstractNumId w:val="6"/>
  </w:num>
  <w:num w:numId="7" w16cid:durableId="1964267951">
    <w:abstractNumId w:val="10"/>
  </w:num>
  <w:num w:numId="8" w16cid:durableId="1271743512">
    <w:abstractNumId w:val="7"/>
  </w:num>
  <w:num w:numId="9" w16cid:durableId="1971469769">
    <w:abstractNumId w:val="5"/>
  </w:num>
  <w:num w:numId="10" w16cid:durableId="2145731913">
    <w:abstractNumId w:val="11"/>
  </w:num>
  <w:num w:numId="11" w16cid:durableId="1906531322">
    <w:abstractNumId w:val="2"/>
  </w:num>
  <w:num w:numId="12" w16cid:durableId="7821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5E"/>
    <w:rsid w:val="00001D55"/>
    <w:rsid w:val="00003F35"/>
    <w:rsid w:val="00004503"/>
    <w:rsid w:val="00005253"/>
    <w:rsid w:val="000136CE"/>
    <w:rsid w:val="000152E8"/>
    <w:rsid w:val="00015404"/>
    <w:rsid w:val="00015FC7"/>
    <w:rsid w:val="0002062B"/>
    <w:rsid w:val="00023B5D"/>
    <w:rsid w:val="00025557"/>
    <w:rsid w:val="0003035B"/>
    <w:rsid w:val="00031E8C"/>
    <w:rsid w:val="000334D7"/>
    <w:rsid w:val="00033D11"/>
    <w:rsid w:val="00033E07"/>
    <w:rsid w:val="00036F66"/>
    <w:rsid w:val="000430F7"/>
    <w:rsid w:val="00045C1E"/>
    <w:rsid w:val="0004617F"/>
    <w:rsid w:val="00050716"/>
    <w:rsid w:val="00050E76"/>
    <w:rsid w:val="00052017"/>
    <w:rsid w:val="00053610"/>
    <w:rsid w:val="00056F66"/>
    <w:rsid w:val="00057157"/>
    <w:rsid w:val="000602E2"/>
    <w:rsid w:val="000639B5"/>
    <w:rsid w:val="00064BD1"/>
    <w:rsid w:val="00064E54"/>
    <w:rsid w:val="00067540"/>
    <w:rsid w:val="000709EF"/>
    <w:rsid w:val="000767BC"/>
    <w:rsid w:val="00077BEF"/>
    <w:rsid w:val="000829B2"/>
    <w:rsid w:val="000838D8"/>
    <w:rsid w:val="00083CA3"/>
    <w:rsid w:val="000851DA"/>
    <w:rsid w:val="00085E7E"/>
    <w:rsid w:val="00086516"/>
    <w:rsid w:val="000872C0"/>
    <w:rsid w:val="00094994"/>
    <w:rsid w:val="00095401"/>
    <w:rsid w:val="000A0B83"/>
    <w:rsid w:val="000A0F6A"/>
    <w:rsid w:val="000A3AF4"/>
    <w:rsid w:val="000A7F45"/>
    <w:rsid w:val="000B2512"/>
    <w:rsid w:val="000B4500"/>
    <w:rsid w:val="000C0CE5"/>
    <w:rsid w:val="000C0E3D"/>
    <w:rsid w:val="000C43AB"/>
    <w:rsid w:val="000C44B7"/>
    <w:rsid w:val="000C5F6A"/>
    <w:rsid w:val="000C6113"/>
    <w:rsid w:val="000C7DBA"/>
    <w:rsid w:val="000D0BD5"/>
    <w:rsid w:val="000D1231"/>
    <w:rsid w:val="000D13C6"/>
    <w:rsid w:val="000D1486"/>
    <w:rsid w:val="000D562A"/>
    <w:rsid w:val="000D6B99"/>
    <w:rsid w:val="000E026D"/>
    <w:rsid w:val="000E0569"/>
    <w:rsid w:val="000F1974"/>
    <w:rsid w:val="000F6F14"/>
    <w:rsid w:val="0010039F"/>
    <w:rsid w:val="00101C92"/>
    <w:rsid w:val="00102A8A"/>
    <w:rsid w:val="0010509D"/>
    <w:rsid w:val="0011034E"/>
    <w:rsid w:val="0011070D"/>
    <w:rsid w:val="00110EE3"/>
    <w:rsid w:val="00116FE4"/>
    <w:rsid w:val="0011774B"/>
    <w:rsid w:val="001203EF"/>
    <w:rsid w:val="001208FB"/>
    <w:rsid w:val="00121B49"/>
    <w:rsid w:val="00122443"/>
    <w:rsid w:val="00122E77"/>
    <w:rsid w:val="00123995"/>
    <w:rsid w:val="00126DBC"/>
    <w:rsid w:val="0013286D"/>
    <w:rsid w:val="00133A76"/>
    <w:rsid w:val="001354F9"/>
    <w:rsid w:val="00135553"/>
    <w:rsid w:val="00136184"/>
    <w:rsid w:val="00137A00"/>
    <w:rsid w:val="00144FA7"/>
    <w:rsid w:val="00147665"/>
    <w:rsid w:val="0015004D"/>
    <w:rsid w:val="00150B26"/>
    <w:rsid w:val="0015192A"/>
    <w:rsid w:val="00151F60"/>
    <w:rsid w:val="00153E4A"/>
    <w:rsid w:val="00154263"/>
    <w:rsid w:val="001567C1"/>
    <w:rsid w:val="00157762"/>
    <w:rsid w:val="001624C6"/>
    <w:rsid w:val="00163036"/>
    <w:rsid w:val="001649E1"/>
    <w:rsid w:val="001649F2"/>
    <w:rsid w:val="00171450"/>
    <w:rsid w:val="00172014"/>
    <w:rsid w:val="00172F16"/>
    <w:rsid w:val="001734F0"/>
    <w:rsid w:val="00175DA2"/>
    <w:rsid w:val="0017671C"/>
    <w:rsid w:val="00184DEF"/>
    <w:rsid w:val="00187D03"/>
    <w:rsid w:val="001904A3"/>
    <w:rsid w:val="00190970"/>
    <w:rsid w:val="001925AD"/>
    <w:rsid w:val="001925BC"/>
    <w:rsid w:val="00193832"/>
    <w:rsid w:val="001945BE"/>
    <w:rsid w:val="0019566B"/>
    <w:rsid w:val="001958B0"/>
    <w:rsid w:val="00196AD5"/>
    <w:rsid w:val="00197D1F"/>
    <w:rsid w:val="001A170F"/>
    <w:rsid w:val="001A1CB5"/>
    <w:rsid w:val="001A24E7"/>
    <w:rsid w:val="001A29F3"/>
    <w:rsid w:val="001A384B"/>
    <w:rsid w:val="001A4507"/>
    <w:rsid w:val="001A69A7"/>
    <w:rsid w:val="001A6CC0"/>
    <w:rsid w:val="001B209B"/>
    <w:rsid w:val="001B2BF4"/>
    <w:rsid w:val="001B316B"/>
    <w:rsid w:val="001B57FD"/>
    <w:rsid w:val="001B58F4"/>
    <w:rsid w:val="001B5E69"/>
    <w:rsid w:val="001B734D"/>
    <w:rsid w:val="001C266E"/>
    <w:rsid w:val="001C5BFC"/>
    <w:rsid w:val="001C6029"/>
    <w:rsid w:val="001C6211"/>
    <w:rsid w:val="001C72B1"/>
    <w:rsid w:val="001D3DE2"/>
    <w:rsid w:val="001D4110"/>
    <w:rsid w:val="001D6803"/>
    <w:rsid w:val="001D7A7C"/>
    <w:rsid w:val="001E03F6"/>
    <w:rsid w:val="001E3424"/>
    <w:rsid w:val="001E36C8"/>
    <w:rsid w:val="001E43D7"/>
    <w:rsid w:val="001E52C7"/>
    <w:rsid w:val="001E7640"/>
    <w:rsid w:val="001F1225"/>
    <w:rsid w:val="001F28FB"/>
    <w:rsid w:val="001F64AA"/>
    <w:rsid w:val="001F6D04"/>
    <w:rsid w:val="001F7F34"/>
    <w:rsid w:val="00202886"/>
    <w:rsid w:val="00206CEC"/>
    <w:rsid w:val="00210D68"/>
    <w:rsid w:val="0021401D"/>
    <w:rsid w:val="002141EF"/>
    <w:rsid w:val="002167B5"/>
    <w:rsid w:val="002215CC"/>
    <w:rsid w:val="00222D9E"/>
    <w:rsid w:val="00223F58"/>
    <w:rsid w:val="0023186B"/>
    <w:rsid w:val="00235B3E"/>
    <w:rsid w:val="00235B6C"/>
    <w:rsid w:val="00235EEE"/>
    <w:rsid w:val="00236100"/>
    <w:rsid w:val="00237C1F"/>
    <w:rsid w:val="00244711"/>
    <w:rsid w:val="00252793"/>
    <w:rsid w:val="00252A0A"/>
    <w:rsid w:val="00256287"/>
    <w:rsid w:val="0026040D"/>
    <w:rsid w:val="002612A9"/>
    <w:rsid w:val="00267610"/>
    <w:rsid w:val="00271E53"/>
    <w:rsid w:val="00274117"/>
    <w:rsid w:val="00274780"/>
    <w:rsid w:val="0027613D"/>
    <w:rsid w:val="00281CB1"/>
    <w:rsid w:val="00282AE2"/>
    <w:rsid w:val="00283CBE"/>
    <w:rsid w:val="00285BE7"/>
    <w:rsid w:val="00292820"/>
    <w:rsid w:val="00292ABD"/>
    <w:rsid w:val="00292D88"/>
    <w:rsid w:val="00295CB8"/>
    <w:rsid w:val="00296BDE"/>
    <w:rsid w:val="002A0A8C"/>
    <w:rsid w:val="002A331B"/>
    <w:rsid w:val="002A7A57"/>
    <w:rsid w:val="002A7C01"/>
    <w:rsid w:val="002B1FA0"/>
    <w:rsid w:val="002B2739"/>
    <w:rsid w:val="002B29A9"/>
    <w:rsid w:val="002B2A3C"/>
    <w:rsid w:val="002B4A23"/>
    <w:rsid w:val="002B63C2"/>
    <w:rsid w:val="002C18DE"/>
    <w:rsid w:val="002C243E"/>
    <w:rsid w:val="002C2816"/>
    <w:rsid w:val="002C33C9"/>
    <w:rsid w:val="002C463D"/>
    <w:rsid w:val="002C4876"/>
    <w:rsid w:val="002C5C0B"/>
    <w:rsid w:val="002C6D98"/>
    <w:rsid w:val="002C7693"/>
    <w:rsid w:val="002C7BE3"/>
    <w:rsid w:val="002D0393"/>
    <w:rsid w:val="002D0710"/>
    <w:rsid w:val="002D1D55"/>
    <w:rsid w:val="002D645F"/>
    <w:rsid w:val="002D7E47"/>
    <w:rsid w:val="002D7FC1"/>
    <w:rsid w:val="002E0B0B"/>
    <w:rsid w:val="002E18FA"/>
    <w:rsid w:val="002E2A23"/>
    <w:rsid w:val="002E31C8"/>
    <w:rsid w:val="002E4496"/>
    <w:rsid w:val="002E4A39"/>
    <w:rsid w:val="002E6643"/>
    <w:rsid w:val="002F018A"/>
    <w:rsid w:val="002F389A"/>
    <w:rsid w:val="002F38D1"/>
    <w:rsid w:val="002F48A5"/>
    <w:rsid w:val="002F4B95"/>
    <w:rsid w:val="00304666"/>
    <w:rsid w:val="0030588C"/>
    <w:rsid w:val="0031142F"/>
    <w:rsid w:val="00314EAE"/>
    <w:rsid w:val="00321416"/>
    <w:rsid w:val="0032253B"/>
    <w:rsid w:val="003237CD"/>
    <w:rsid w:val="00330895"/>
    <w:rsid w:val="00336301"/>
    <w:rsid w:val="003377C0"/>
    <w:rsid w:val="00342169"/>
    <w:rsid w:val="00346FAB"/>
    <w:rsid w:val="0034763C"/>
    <w:rsid w:val="00353B79"/>
    <w:rsid w:val="003571E0"/>
    <w:rsid w:val="00357F90"/>
    <w:rsid w:val="00360989"/>
    <w:rsid w:val="003633E7"/>
    <w:rsid w:val="00364053"/>
    <w:rsid w:val="00367260"/>
    <w:rsid w:val="00367C46"/>
    <w:rsid w:val="00370C75"/>
    <w:rsid w:val="0037168E"/>
    <w:rsid w:val="003732CE"/>
    <w:rsid w:val="00373520"/>
    <w:rsid w:val="00373ADB"/>
    <w:rsid w:val="0037468B"/>
    <w:rsid w:val="00377260"/>
    <w:rsid w:val="00377538"/>
    <w:rsid w:val="00380AFE"/>
    <w:rsid w:val="003833C9"/>
    <w:rsid w:val="00384858"/>
    <w:rsid w:val="0038647A"/>
    <w:rsid w:val="003867D8"/>
    <w:rsid w:val="003870EA"/>
    <w:rsid w:val="00390B09"/>
    <w:rsid w:val="00390D66"/>
    <w:rsid w:val="0039279D"/>
    <w:rsid w:val="00395155"/>
    <w:rsid w:val="00395F8B"/>
    <w:rsid w:val="003966CA"/>
    <w:rsid w:val="003A0DA6"/>
    <w:rsid w:val="003A4B07"/>
    <w:rsid w:val="003A5048"/>
    <w:rsid w:val="003B29FA"/>
    <w:rsid w:val="003B358D"/>
    <w:rsid w:val="003B46E4"/>
    <w:rsid w:val="003B5CBC"/>
    <w:rsid w:val="003C107D"/>
    <w:rsid w:val="003C35BC"/>
    <w:rsid w:val="003D0841"/>
    <w:rsid w:val="003E01A3"/>
    <w:rsid w:val="003E046B"/>
    <w:rsid w:val="003E08F7"/>
    <w:rsid w:val="003E6107"/>
    <w:rsid w:val="003E67F4"/>
    <w:rsid w:val="003F2FCA"/>
    <w:rsid w:val="00402DE5"/>
    <w:rsid w:val="00404F07"/>
    <w:rsid w:val="004121B1"/>
    <w:rsid w:val="004159E5"/>
    <w:rsid w:val="00416ABA"/>
    <w:rsid w:val="004170F5"/>
    <w:rsid w:val="00417381"/>
    <w:rsid w:val="00417CED"/>
    <w:rsid w:val="00424903"/>
    <w:rsid w:val="00430B78"/>
    <w:rsid w:val="00432ED3"/>
    <w:rsid w:val="00435202"/>
    <w:rsid w:val="004417B5"/>
    <w:rsid w:val="004419F5"/>
    <w:rsid w:val="0044314C"/>
    <w:rsid w:val="0044565A"/>
    <w:rsid w:val="00447D20"/>
    <w:rsid w:val="00450233"/>
    <w:rsid w:val="0045042F"/>
    <w:rsid w:val="0045104D"/>
    <w:rsid w:val="004518B3"/>
    <w:rsid w:val="00452941"/>
    <w:rsid w:val="00453E69"/>
    <w:rsid w:val="0045444E"/>
    <w:rsid w:val="00456090"/>
    <w:rsid w:val="0045617C"/>
    <w:rsid w:val="00456772"/>
    <w:rsid w:val="00456D32"/>
    <w:rsid w:val="00461561"/>
    <w:rsid w:val="004634ED"/>
    <w:rsid w:val="0046745B"/>
    <w:rsid w:val="00467926"/>
    <w:rsid w:val="00470CC9"/>
    <w:rsid w:val="00471EFB"/>
    <w:rsid w:val="0047294C"/>
    <w:rsid w:val="00474EAE"/>
    <w:rsid w:val="00475053"/>
    <w:rsid w:val="00476277"/>
    <w:rsid w:val="00477F2F"/>
    <w:rsid w:val="004831E3"/>
    <w:rsid w:val="00484BE5"/>
    <w:rsid w:val="00484C3A"/>
    <w:rsid w:val="004877A2"/>
    <w:rsid w:val="004915C0"/>
    <w:rsid w:val="00493D02"/>
    <w:rsid w:val="0049415C"/>
    <w:rsid w:val="00496360"/>
    <w:rsid w:val="00497C83"/>
    <w:rsid w:val="004A0303"/>
    <w:rsid w:val="004A4EEF"/>
    <w:rsid w:val="004A67E4"/>
    <w:rsid w:val="004B0166"/>
    <w:rsid w:val="004B108A"/>
    <w:rsid w:val="004B16A7"/>
    <w:rsid w:val="004B3B63"/>
    <w:rsid w:val="004B604F"/>
    <w:rsid w:val="004B6AA5"/>
    <w:rsid w:val="004B70E7"/>
    <w:rsid w:val="004B79A4"/>
    <w:rsid w:val="004C3068"/>
    <w:rsid w:val="004C3A2A"/>
    <w:rsid w:val="004C66B4"/>
    <w:rsid w:val="004C7479"/>
    <w:rsid w:val="004D18D0"/>
    <w:rsid w:val="004D20D1"/>
    <w:rsid w:val="004D38D7"/>
    <w:rsid w:val="004D6B73"/>
    <w:rsid w:val="004D791F"/>
    <w:rsid w:val="004E0C71"/>
    <w:rsid w:val="004E22CB"/>
    <w:rsid w:val="004E2FD0"/>
    <w:rsid w:val="004E49AA"/>
    <w:rsid w:val="004E5099"/>
    <w:rsid w:val="004E63FB"/>
    <w:rsid w:val="004E7F82"/>
    <w:rsid w:val="004F06B0"/>
    <w:rsid w:val="004F11C2"/>
    <w:rsid w:val="004F200C"/>
    <w:rsid w:val="004F2401"/>
    <w:rsid w:val="004F2E30"/>
    <w:rsid w:val="004F44AF"/>
    <w:rsid w:val="004F4635"/>
    <w:rsid w:val="004F5FB8"/>
    <w:rsid w:val="004F7005"/>
    <w:rsid w:val="00500669"/>
    <w:rsid w:val="005007F4"/>
    <w:rsid w:val="00502187"/>
    <w:rsid w:val="005026F2"/>
    <w:rsid w:val="005059A1"/>
    <w:rsid w:val="00505E35"/>
    <w:rsid w:val="00512F19"/>
    <w:rsid w:val="00517598"/>
    <w:rsid w:val="005202B1"/>
    <w:rsid w:val="00521A21"/>
    <w:rsid w:val="00525356"/>
    <w:rsid w:val="00527198"/>
    <w:rsid w:val="00527248"/>
    <w:rsid w:val="0052785A"/>
    <w:rsid w:val="00533083"/>
    <w:rsid w:val="00546DE2"/>
    <w:rsid w:val="00551012"/>
    <w:rsid w:val="00555345"/>
    <w:rsid w:val="00556318"/>
    <w:rsid w:val="00560411"/>
    <w:rsid w:val="005621D9"/>
    <w:rsid w:val="00563067"/>
    <w:rsid w:val="00571F38"/>
    <w:rsid w:val="005736B2"/>
    <w:rsid w:val="00575E47"/>
    <w:rsid w:val="00576989"/>
    <w:rsid w:val="00580858"/>
    <w:rsid w:val="00585BE1"/>
    <w:rsid w:val="00585D9A"/>
    <w:rsid w:val="00591EB5"/>
    <w:rsid w:val="005949D9"/>
    <w:rsid w:val="005A19D1"/>
    <w:rsid w:val="005A5E68"/>
    <w:rsid w:val="005A7EFE"/>
    <w:rsid w:val="005A7F53"/>
    <w:rsid w:val="005B12BB"/>
    <w:rsid w:val="005B42EE"/>
    <w:rsid w:val="005B458A"/>
    <w:rsid w:val="005B766B"/>
    <w:rsid w:val="005C0756"/>
    <w:rsid w:val="005C1B55"/>
    <w:rsid w:val="005C2A4B"/>
    <w:rsid w:val="005C6931"/>
    <w:rsid w:val="005C77AE"/>
    <w:rsid w:val="005C7C06"/>
    <w:rsid w:val="005D0672"/>
    <w:rsid w:val="005D1C11"/>
    <w:rsid w:val="005D3D72"/>
    <w:rsid w:val="005D420F"/>
    <w:rsid w:val="005D6E63"/>
    <w:rsid w:val="005E06D8"/>
    <w:rsid w:val="005E165D"/>
    <w:rsid w:val="005E4C0B"/>
    <w:rsid w:val="005E6424"/>
    <w:rsid w:val="005E73F4"/>
    <w:rsid w:val="005F488A"/>
    <w:rsid w:val="005F7743"/>
    <w:rsid w:val="00601C05"/>
    <w:rsid w:val="006028CB"/>
    <w:rsid w:val="0060748E"/>
    <w:rsid w:val="00611F66"/>
    <w:rsid w:val="00614C2D"/>
    <w:rsid w:val="00617AA8"/>
    <w:rsid w:val="0062189E"/>
    <w:rsid w:val="00622D10"/>
    <w:rsid w:val="00623FA0"/>
    <w:rsid w:val="006246FF"/>
    <w:rsid w:val="006306D3"/>
    <w:rsid w:val="00631837"/>
    <w:rsid w:val="006341D7"/>
    <w:rsid w:val="00635057"/>
    <w:rsid w:val="00635748"/>
    <w:rsid w:val="0064020F"/>
    <w:rsid w:val="006403B8"/>
    <w:rsid w:val="00642DEE"/>
    <w:rsid w:val="006477CD"/>
    <w:rsid w:val="00647A49"/>
    <w:rsid w:val="00650602"/>
    <w:rsid w:val="006516E9"/>
    <w:rsid w:val="006532CE"/>
    <w:rsid w:val="00656409"/>
    <w:rsid w:val="0065758F"/>
    <w:rsid w:val="0066030E"/>
    <w:rsid w:val="00661AE2"/>
    <w:rsid w:val="00663174"/>
    <w:rsid w:val="00664C63"/>
    <w:rsid w:val="0067199A"/>
    <w:rsid w:val="00672C85"/>
    <w:rsid w:val="00672C96"/>
    <w:rsid w:val="00673E59"/>
    <w:rsid w:val="006749AB"/>
    <w:rsid w:val="0067593F"/>
    <w:rsid w:val="00675A25"/>
    <w:rsid w:val="00677FC2"/>
    <w:rsid w:val="00683371"/>
    <w:rsid w:val="00685EBB"/>
    <w:rsid w:val="00691E81"/>
    <w:rsid w:val="00693EBF"/>
    <w:rsid w:val="00694455"/>
    <w:rsid w:val="006A2AEE"/>
    <w:rsid w:val="006A2E82"/>
    <w:rsid w:val="006A382F"/>
    <w:rsid w:val="006A72B8"/>
    <w:rsid w:val="006B0518"/>
    <w:rsid w:val="006B1C62"/>
    <w:rsid w:val="006B4A66"/>
    <w:rsid w:val="006B6C00"/>
    <w:rsid w:val="006B6F7E"/>
    <w:rsid w:val="006C2025"/>
    <w:rsid w:val="006C2C57"/>
    <w:rsid w:val="006C6C22"/>
    <w:rsid w:val="006C707A"/>
    <w:rsid w:val="006C71EA"/>
    <w:rsid w:val="006D3D31"/>
    <w:rsid w:val="006D6024"/>
    <w:rsid w:val="006D681C"/>
    <w:rsid w:val="006D7749"/>
    <w:rsid w:val="006E008F"/>
    <w:rsid w:val="006E38CE"/>
    <w:rsid w:val="006E3EEB"/>
    <w:rsid w:val="006E6092"/>
    <w:rsid w:val="006E7F80"/>
    <w:rsid w:val="006F685C"/>
    <w:rsid w:val="006F6F92"/>
    <w:rsid w:val="006F75D4"/>
    <w:rsid w:val="006F79ED"/>
    <w:rsid w:val="007010A8"/>
    <w:rsid w:val="0070164F"/>
    <w:rsid w:val="00703287"/>
    <w:rsid w:val="0070457D"/>
    <w:rsid w:val="00706522"/>
    <w:rsid w:val="00707972"/>
    <w:rsid w:val="007176E4"/>
    <w:rsid w:val="00717D9F"/>
    <w:rsid w:val="00720FA9"/>
    <w:rsid w:val="00724E79"/>
    <w:rsid w:val="00725D7C"/>
    <w:rsid w:val="00726429"/>
    <w:rsid w:val="00726DA8"/>
    <w:rsid w:val="007308B2"/>
    <w:rsid w:val="00734C97"/>
    <w:rsid w:val="0073515E"/>
    <w:rsid w:val="0073760F"/>
    <w:rsid w:val="00737B08"/>
    <w:rsid w:val="00741E1D"/>
    <w:rsid w:val="0074211C"/>
    <w:rsid w:val="00742388"/>
    <w:rsid w:val="00743D48"/>
    <w:rsid w:val="00744351"/>
    <w:rsid w:val="0074458D"/>
    <w:rsid w:val="00744EF3"/>
    <w:rsid w:val="00745A20"/>
    <w:rsid w:val="00747AF6"/>
    <w:rsid w:val="00751818"/>
    <w:rsid w:val="00753692"/>
    <w:rsid w:val="0075792D"/>
    <w:rsid w:val="00757D4C"/>
    <w:rsid w:val="00757F42"/>
    <w:rsid w:val="0076011A"/>
    <w:rsid w:val="00760A0B"/>
    <w:rsid w:val="00761384"/>
    <w:rsid w:val="00762EA5"/>
    <w:rsid w:val="0076366A"/>
    <w:rsid w:val="0076448D"/>
    <w:rsid w:val="007676A7"/>
    <w:rsid w:val="007716AA"/>
    <w:rsid w:val="0077293A"/>
    <w:rsid w:val="0077365F"/>
    <w:rsid w:val="00774915"/>
    <w:rsid w:val="00776422"/>
    <w:rsid w:val="00780E4A"/>
    <w:rsid w:val="00785AEA"/>
    <w:rsid w:val="007916C8"/>
    <w:rsid w:val="00795BC5"/>
    <w:rsid w:val="007961C6"/>
    <w:rsid w:val="00797309"/>
    <w:rsid w:val="007976C1"/>
    <w:rsid w:val="007A1FDF"/>
    <w:rsid w:val="007A2F4A"/>
    <w:rsid w:val="007A4A1E"/>
    <w:rsid w:val="007A5D3F"/>
    <w:rsid w:val="007B05EA"/>
    <w:rsid w:val="007B22FB"/>
    <w:rsid w:val="007B2E72"/>
    <w:rsid w:val="007B4029"/>
    <w:rsid w:val="007B4FE6"/>
    <w:rsid w:val="007B6FFA"/>
    <w:rsid w:val="007C0A1B"/>
    <w:rsid w:val="007C26A8"/>
    <w:rsid w:val="007C451A"/>
    <w:rsid w:val="007C63BB"/>
    <w:rsid w:val="007D20A1"/>
    <w:rsid w:val="007D2105"/>
    <w:rsid w:val="007D2561"/>
    <w:rsid w:val="007D4CD1"/>
    <w:rsid w:val="007D777B"/>
    <w:rsid w:val="007E0533"/>
    <w:rsid w:val="007E5747"/>
    <w:rsid w:val="007E7C83"/>
    <w:rsid w:val="007F1FC6"/>
    <w:rsid w:val="007F4C01"/>
    <w:rsid w:val="007F5DB5"/>
    <w:rsid w:val="007F6B92"/>
    <w:rsid w:val="008016B5"/>
    <w:rsid w:val="008039BD"/>
    <w:rsid w:val="008068EB"/>
    <w:rsid w:val="00806F9D"/>
    <w:rsid w:val="00810892"/>
    <w:rsid w:val="00812583"/>
    <w:rsid w:val="00816D86"/>
    <w:rsid w:val="0082510D"/>
    <w:rsid w:val="00826822"/>
    <w:rsid w:val="0082707F"/>
    <w:rsid w:val="0082723C"/>
    <w:rsid w:val="00827BE5"/>
    <w:rsid w:val="0083056D"/>
    <w:rsid w:val="0083160A"/>
    <w:rsid w:val="00835637"/>
    <w:rsid w:val="008422D8"/>
    <w:rsid w:val="008433C1"/>
    <w:rsid w:val="00850074"/>
    <w:rsid w:val="00850EEB"/>
    <w:rsid w:val="00853DDE"/>
    <w:rsid w:val="0085601F"/>
    <w:rsid w:val="00860382"/>
    <w:rsid w:val="00860FBD"/>
    <w:rsid w:val="00866609"/>
    <w:rsid w:val="008718A3"/>
    <w:rsid w:val="00872C41"/>
    <w:rsid w:val="00875A6E"/>
    <w:rsid w:val="00876C04"/>
    <w:rsid w:val="008820B5"/>
    <w:rsid w:val="008826C4"/>
    <w:rsid w:val="00882BBC"/>
    <w:rsid w:val="008849AA"/>
    <w:rsid w:val="008856C8"/>
    <w:rsid w:val="008867AC"/>
    <w:rsid w:val="008878B8"/>
    <w:rsid w:val="00893FD9"/>
    <w:rsid w:val="008959A1"/>
    <w:rsid w:val="0089633C"/>
    <w:rsid w:val="00896F57"/>
    <w:rsid w:val="008976E1"/>
    <w:rsid w:val="008A0D79"/>
    <w:rsid w:val="008A3754"/>
    <w:rsid w:val="008A4368"/>
    <w:rsid w:val="008A47C9"/>
    <w:rsid w:val="008A6A38"/>
    <w:rsid w:val="008B2ACA"/>
    <w:rsid w:val="008B6C36"/>
    <w:rsid w:val="008B7212"/>
    <w:rsid w:val="008C0BED"/>
    <w:rsid w:val="008C5EC5"/>
    <w:rsid w:val="008D177C"/>
    <w:rsid w:val="008D3373"/>
    <w:rsid w:val="008E3974"/>
    <w:rsid w:val="008E54DE"/>
    <w:rsid w:val="008F224C"/>
    <w:rsid w:val="008F3561"/>
    <w:rsid w:val="008F563C"/>
    <w:rsid w:val="008F5A61"/>
    <w:rsid w:val="00900616"/>
    <w:rsid w:val="0090065E"/>
    <w:rsid w:val="00902B51"/>
    <w:rsid w:val="00904372"/>
    <w:rsid w:val="0090704C"/>
    <w:rsid w:val="009118A1"/>
    <w:rsid w:val="009132EF"/>
    <w:rsid w:val="0091629E"/>
    <w:rsid w:val="00923B25"/>
    <w:rsid w:val="00925787"/>
    <w:rsid w:val="00925FCB"/>
    <w:rsid w:val="00926D55"/>
    <w:rsid w:val="0092710C"/>
    <w:rsid w:val="00932C18"/>
    <w:rsid w:val="00934BA7"/>
    <w:rsid w:val="0093550F"/>
    <w:rsid w:val="00935F2A"/>
    <w:rsid w:val="009370A2"/>
    <w:rsid w:val="00940ADC"/>
    <w:rsid w:val="00942A9B"/>
    <w:rsid w:val="00946CF1"/>
    <w:rsid w:val="00951452"/>
    <w:rsid w:val="00953E31"/>
    <w:rsid w:val="00956193"/>
    <w:rsid w:val="00956AFB"/>
    <w:rsid w:val="009607F0"/>
    <w:rsid w:val="00961050"/>
    <w:rsid w:val="00963CD2"/>
    <w:rsid w:val="00964DA9"/>
    <w:rsid w:val="00966B8A"/>
    <w:rsid w:val="00971933"/>
    <w:rsid w:val="0097268C"/>
    <w:rsid w:val="0097413D"/>
    <w:rsid w:val="00977670"/>
    <w:rsid w:val="00981029"/>
    <w:rsid w:val="0098381C"/>
    <w:rsid w:val="00983C74"/>
    <w:rsid w:val="00984458"/>
    <w:rsid w:val="00986A8F"/>
    <w:rsid w:val="00990995"/>
    <w:rsid w:val="0099342F"/>
    <w:rsid w:val="00993B1D"/>
    <w:rsid w:val="009957C2"/>
    <w:rsid w:val="009A00E6"/>
    <w:rsid w:val="009A4EBB"/>
    <w:rsid w:val="009B0223"/>
    <w:rsid w:val="009B4354"/>
    <w:rsid w:val="009B4C24"/>
    <w:rsid w:val="009B58A5"/>
    <w:rsid w:val="009B68E1"/>
    <w:rsid w:val="009C4589"/>
    <w:rsid w:val="009C5999"/>
    <w:rsid w:val="009D0136"/>
    <w:rsid w:val="009D0282"/>
    <w:rsid w:val="009D05A3"/>
    <w:rsid w:val="009D0A62"/>
    <w:rsid w:val="009D0CE8"/>
    <w:rsid w:val="009D1B73"/>
    <w:rsid w:val="009D35A1"/>
    <w:rsid w:val="009D36B3"/>
    <w:rsid w:val="009D3ED0"/>
    <w:rsid w:val="009D5944"/>
    <w:rsid w:val="009D77FD"/>
    <w:rsid w:val="009E1AF1"/>
    <w:rsid w:val="009E1F00"/>
    <w:rsid w:val="009E4C46"/>
    <w:rsid w:val="009E4CD9"/>
    <w:rsid w:val="009F05F2"/>
    <w:rsid w:val="009F1E68"/>
    <w:rsid w:val="009F21CC"/>
    <w:rsid w:val="009F59E7"/>
    <w:rsid w:val="009F6021"/>
    <w:rsid w:val="009F7DF2"/>
    <w:rsid w:val="00A016F4"/>
    <w:rsid w:val="00A060BF"/>
    <w:rsid w:val="00A0642A"/>
    <w:rsid w:val="00A06C74"/>
    <w:rsid w:val="00A1030E"/>
    <w:rsid w:val="00A104F9"/>
    <w:rsid w:val="00A119C2"/>
    <w:rsid w:val="00A12B18"/>
    <w:rsid w:val="00A15A5F"/>
    <w:rsid w:val="00A174B0"/>
    <w:rsid w:val="00A17657"/>
    <w:rsid w:val="00A22735"/>
    <w:rsid w:val="00A27B98"/>
    <w:rsid w:val="00A30779"/>
    <w:rsid w:val="00A31099"/>
    <w:rsid w:val="00A3153D"/>
    <w:rsid w:val="00A42512"/>
    <w:rsid w:val="00A463D0"/>
    <w:rsid w:val="00A47BEE"/>
    <w:rsid w:val="00A50960"/>
    <w:rsid w:val="00A53F7A"/>
    <w:rsid w:val="00A54706"/>
    <w:rsid w:val="00A5544A"/>
    <w:rsid w:val="00A57315"/>
    <w:rsid w:val="00A70714"/>
    <w:rsid w:val="00A7215F"/>
    <w:rsid w:val="00A7408A"/>
    <w:rsid w:val="00A747F9"/>
    <w:rsid w:val="00A75BD1"/>
    <w:rsid w:val="00A82433"/>
    <w:rsid w:val="00A8291F"/>
    <w:rsid w:val="00A835C4"/>
    <w:rsid w:val="00A83971"/>
    <w:rsid w:val="00A83CC6"/>
    <w:rsid w:val="00A87D80"/>
    <w:rsid w:val="00A9113C"/>
    <w:rsid w:val="00A91542"/>
    <w:rsid w:val="00A9608B"/>
    <w:rsid w:val="00A96B3E"/>
    <w:rsid w:val="00A971DF"/>
    <w:rsid w:val="00AA100D"/>
    <w:rsid w:val="00AA10AA"/>
    <w:rsid w:val="00AA1CFA"/>
    <w:rsid w:val="00AA24D9"/>
    <w:rsid w:val="00AA3F0D"/>
    <w:rsid w:val="00AA664F"/>
    <w:rsid w:val="00AB02E0"/>
    <w:rsid w:val="00AB2FB3"/>
    <w:rsid w:val="00AB6CDE"/>
    <w:rsid w:val="00AC08F4"/>
    <w:rsid w:val="00AC1A6C"/>
    <w:rsid w:val="00AC2963"/>
    <w:rsid w:val="00AC7F71"/>
    <w:rsid w:val="00AD391A"/>
    <w:rsid w:val="00AE231F"/>
    <w:rsid w:val="00AE3C5F"/>
    <w:rsid w:val="00AE3DA8"/>
    <w:rsid w:val="00AE5324"/>
    <w:rsid w:val="00AE5ACF"/>
    <w:rsid w:val="00AE7075"/>
    <w:rsid w:val="00AF06B4"/>
    <w:rsid w:val="00AF200A"/>
    <w:rsid w:val="00AF4096"/>
    <w:rsid w:val="00AF7E64"/>
    <w:rsid w:val="00B00002"/>
    <w:rsid w:val="00B00034"/>
    <w:rsid w:val="00B0219A"/>
    <w:rsid w:val="00B03795"/>
    <w:rsid w:val="00B10A7F"/>
    <w:rsid w:val="00B13A8B"/>
    <w:rsid w:val="00B14C30"/>
    <w:rsid w:val="00B1790A"/>
    <w:rsid w:val="00B233D7"/>
    <w:rsid w:val="00B23E23"/>
    <w:rsid w:val="00B2582A"/>
    <w:rsid w:val="00B26968"/>
    <w:rsid w:val="00B3037A"/>
    <w:rsid w:val="00B30733"/>
    <w:rsid w:val="00B30EA4"/>
    <w:rsid w:val="00B3711B"/>
    <w:rsid w:val="00B4076B"/>
    <w:rsid w:val="00B40F26"/>
    <w:rsid w:val="00B4332E"/>
    <w:rsid w:val="00B449B5"/>
    <w:rsid w:val="00B4566D"/>
    <w:rsid w:val="00B5080F"/>
    <w:rsid w:val="00B57B7C"/>
    <w:rsid w:val="00B60A73"/>
    <w:rsid w:val="00B60B91"/>
    <w:rsid w:val="00B60C55"/>
    <w:rsid w:val="00B62E35"/>
    <w:rsid w:val="00B659E9"/>
    <w:rsid w:val="00B66A68"/>
    <w:rsid w:val="00B768AD"/>
    <w:rsid w:val="00B76C54"/>
    <w:rsid w:val="00B8172F"/>
    <w:rsid w:val="00B81F0D"/>
    <w:rsid w:val="00B84405"/>
    <w:rsid w:val="00B84C46"/>
    <w:rsid w:val="00B852E2"/>
    <w:rsid w:val="00B8531E"/>
    <w:rsid w:val="00B861DF"/>
    <w:rsid w:val="00B86AAD"/>
    <w:rsid w:val="00B9190D"/>
    <w:rsid w:val="00B9228E"/>
    <w:rsid w:val="00B964C4"/>
    <w:rsid w:val="00B96CE3"/>
    <w:rsid w:val="00BA132E"/>
    <w:rsid w:val="00BA1854"/>
    <w:rsid w:val="00BA2CE2"/>
    <w:rsid w:val="00BA3040"/>
    <w:rsid w:val="00BA3534"/>
    <w:rsid w:val="00BA35E6"/>
    <w:rsid w:val="00BA3E40"/>
    <w:rsid w:val="00BB0BC0"/>
    <w:rsid w:val="00BB2475"/>
    <w:rsid w:val="00BB3B1A"/>
    <w:rsid w:val="00BB42C0"/>
    <w:rsid w:val="00BB4B62"/>
    <w:rsid w:val="00BD20DE"/>
    <w:rsid w:val="00BD4301"/>
    <w:rsid w:val="00BD455A"/>
    <w:rsid w:val="00BE1C68"/>
    <w:rsid w:val="00BE27AF"/>
    <w:rsid w:val="00BE29EE"/>
    <w:rsid w:val="00BE2D4B"/>
    <w:rsid w:val="00BF0D7E"/>
    <w:rsid w:val="00BF1438"/>
    <w:rsid w:val="00BF158D"/>
    <w:rsid w:val="00BF557F"/>
    <w:rsid w:val="00BF7A5A"/>
    <w:rsid w:val="00C03806"/>
    <w:rsid w:val="00C074B1"/>
    <w:rsid w:val="00C076E4"/>
    <w:rsid w:val="00C11005"/>
    <w:rsid w:val="00C130E5"/>
    <w:rsid w:val="00C133B7"/>
    <w:rsid w:val="00C13689"/>
    <w:rsid w:val="00C14FD1"/>
    <w:rsid w:val="00C15A80"/>
    <w:rsid w:val="00C16274"/>
    <w:rsid w:val="00C209A7"/>
    <w:rsid w:val="00C20E75"/>
    <w:rsid w:val="00C2100E"/>
    <w:rsid w:val="00C25751"/>
    <w:rsid w:val="00C27221"/>
    <w:rsid w:val="00C277DA"/>
    <w:rsid w:val="00C3000C"/>
    <w:rsid w:val="00C30ABE"/>
    <w:rsid w:val="00C3247E"/>
    <w:rsid w:val="00C3409A"/>
    <w:rsid w:val="00C348E1"/>
    <w:rsid w:val="00C374BC"/>
    <w:rsid w:val="00C417AB"/>
    <w:rsid w:val="00C43655"/>
    <w:rsid w:val="00C45578"/>
    <w:rsid w:val="00C45E49"/>
    <w:rsid w:val="00C47A12"/>
    <w:rsid w:val="00C47AE0"/>
    <w:rsid w:val="00C50723"/>
    <w:rsid w:val="00C51EC9"/>
    <w:rsid w:val="00C53989"/>
    <w:rsid w:val="00C542AC"/>
    <w:rsid w:val="00C54768"/>
    <w:rsid w:val="00C54AB2"/>
    <w:rsid w:val="00C54E76"/>
    <w:rsid w:val="00C575CE"/>
    <w:rsid w:val="00C577CC"/>
    <w:rsid w:val="00C602AD"/>
    <w:rsid w:val="00C63A47"/>
    <w:rsid w:val="00C64120"/>
    <w:rsid w:val="00C65F1B"/>
    <w:rsid w:val="00C7154D"/>
    <w:rsid w:val="00C719FE"/>
    <w:rsid w:val="00C76EA5"/>
    <w:rsid w:val="00C772D4"/>
    <w:rsid w:val="00C777EE"/>
    <w:rsid w:val="00C81E84"/>
    <w:rsid w:val="00C81EEF"/>
    <w:rsid w:val="00C82A0C"/>
    <w:rsid w:val="00C836C9"/>
    <w:rsid w:val="00C8424A"/>
    <w:rsid w:val="00C853F9"/>
    <w:rsid w:val="00C908EE"/>
    <w:rsid w:val="00C910F2"/>
    <w:rsid w:val="00C934E7"/>
    <w:rsid w:val="00C94400"/>
    <w:rsid w:val="00CA05E5"/>
    <w:rsid w:val="00CA118D"/>
    <w:rsid w:val="00CA4855"/>
    <w:rsid w:val="00CA65FA"/>
    <w:rsid w:val="00CB0273"/>
    <w:rsid w:val="00CB195E"/>
    <w:rsid w:val="00CB233B"/>
    <w:rsid w:val="00CB2C23"/>
    <w:rsid w:val="00CB4532"/>
    <w:rsid w:val="00CB5F22"/>
    <w:rsid w:val="00CC1E84"/>
    <w:rsid w:val="00CC3D02"/>
    <w:rsid w:val="00CC4EC1"/>
    <w:rsid w:val="00CC631A"/>
    <w:rsid w:val="00CC7523"/>
    <w:rsid w:val="00CD2706"/>
    <w:rsid w:val="00CD3610"/>
    <w:rsid w:val="00CD6BB0"/>
    <w:rsid w:val="00CD6C8F"/>
    <w:rsid w:val="00CE2173"/>
    <w:rsid w:val="00CE6134"/>
    <w:rsid w:val="00CE6C6A"/>
    <w:rsid w:val="00CF127F"/>
    <w:rsid w:val="00CF2152"/>
    <w:rsid w:val="00CF34EF"/>
    <w:rsid w:val="00CF4191"/>
    <w:rsid w:val="00CF5D57"/>
    <w:rsid w:val="00CF6751"/>
    <w:rsid w:val="00CF6E8B"/>
    <w:rsid w:val="00D001AD"/>
    <w:rsid w:val="00D0275E"/>
    <w:rsid w:val="00D028D3"/>
    <w:rsid w:val="00D040A7"/>
    <w:rsid w:val="00D0518D"/>
    <w:rsid w:val="00D12045"/>
    <w:rsid w:val="00D134F2"/>
    <w:rsid w:val="00D13DAB"/>
    <w:rsid w:val="00D1484D"/>
    <w:rsid w:val="00D16A8D"/>
    <w:rsid w:val="00D20039"/>
    <w:rsid w:val="00D2019B"/>
    <w:rsid w:val="00D2177A"/>
    <w:rsid w:val="00D22446"/>
    <w:rsid w:val="00D25ACE"/>
    <w:rsid w:val="00D261E9"/>
    <w:rsid w:val="00D2623D"/>
    <w:rsid w:val="00D27FFC"/>
    <w:rsid w:val="00D30B1D"/>
    <w:rsid w:val="00D33B71"/>
    <w:rsid w:val="00D347FA"/>
    <w:rsid w:val="00D3640C"/>
    <w:rsid w:val="00D423DB"/>
    <w:rsid w:val="00D4656C"/>
    <w:rsid w:val="00D46FB3"/>
    <w:rsid w:val="00D5074F"/>
    <w:rsid w:val="00D522ED"/>
    <w:rsid w:val="00D530BE"/>
    <w:rsid w:val="00D54903"/>
    <w:rsid w:val="00D55604"/>
    <w:rsid w:val="00D56845"/>
    <w:rsid w:val="00D6026F"/>
    <w:rsid w:val="00D607D1"/>
    <w:rsid w:val="00D62526"/>
    <w:rsid w:val="00D631D3"/>
    <w:rsid w:val="00D63D27"/>
    <w:rsid w:val="00D71FF2"/>
    <w:rsid w:val="00D7529F"/>
    <w:rsid w:val="00D76119"/>
    <w:rsid w:val="00D76724"/>
    <w:rsid w:val="00D80CC3"/>
    <w:rsid w:val="00D833CC"/>
    <w:rsid w:val="00D848E9"/>
    <w:rsid w:val="00D85A02"/>
    <w:rsid w:val="00D8685D"/>
    <w:rsid w:val="00D92117"/>
    <w:rsid w:val="00D924B6"/>
    <w:rsid w:val="00D93E56"/>
    <w:rsid w:val="00D96414"/>
    <w:rsid w:val="00DA0ABA"/>
    <w:rsid w:val="00DA21AF"/>
    <w:rsid w:val="00DA30B2"/>
    <w:rsid w:val="00DB0DC6"/>
    <w:rsid w:val="00DB5865"/>
    <w:rsid w:val="00DC27D8"/>
    <w:rsid w:val="00DC344D"/>
    <w:rsid w:val="00DC6E35"/>
    <w:rsid w:val="00DD1006"/>
    <w:rsid w:val="00DD1729"/>
    <w:rsid w:val="00DD5157"/>
    <w:rsid w:val="00DE1846"/>
    <w:rsid w:val="00DF1D73"/>
    <w:rsid w:val="00DF3E3B"/>
    <w:rsid w:val="00E009EE"/>
    <w:rsid w:val="00E031BE"/>
    <w:rsid w:val="00E060BA"/>
    <w:rsid w:val="00E073FF"/>
    <w:rsid w:val="00E10539"/>
    <w:rsid w:val="00E11C5A"/>
    <w:rsid w:val="00E1260E"/>
    <w:rsid w:val="00E12670"/>
    <w:rsid w:val="00E26D89"/>
    <w:rsid w:val="00E275A6"/>
    <w:rsid w:val="00E27E68"/>
    <w:rsid w:val="00E31869"/>
    <w:rsid w:val="00E321FC"/>
    <w:rsid w:val="00E343F9"/>
    <w:rsid w:val="00E363BF"/>
    <w:rsid w:val="00E411C6"/>
    <w:rsid w:val="00E41B3A"/>
    <w:rsid w:val="00E42D66"/>
    <w:rsid w:val="00E42E69"/>
    <w:rsid w:val="00E4598C"/>
    <w:rsid w:val="00E4613F"/>
    <w:rsid w:val="00E47B72"/>
    <w:rsid w:val="00E508C4"/>
    <w:rsid w:val="00E50B53"/>
    <w:rsid w:val="00E53588"/>
    <w:rsid w:val="00E53DFF"/>
    <w:rsid w:val="00E5532A"/>
    <w:rsid w:val="00E57B2B"/>
    <w:rsid w:val="00E6158C"/>
    <w:rsid w:val="00E62021"/>
    <w:rsid w:val="00E62C35"/>
    <w:rsid w:val="00E64CF5"/>
    <w:rsid w:val="00E65224"/>
    <w:rsid w:val="00E6642A"/>
    <w:rsid w:val="00E7186B"/>
    <w:rsid w:val="00E752AD"/>
    <w:rsid w:val="00E75680"/>
    <w:rsid w:val="00E759DB"/>
    <w:rsid w:val="00E77727"/>
    <w:rsid w:val="00E80F3A"/>
    <w:rsid w:val="00E821DD"/>
    <w:rsid w:val="00E847FF"/>
    <w:rsid w:val="00E85FBC"/>
    <w:rsid w:val="00E9003D"/>
    <w:rsid w:val="00E94B51"/>
    <w:rsid w:val="00E950F4"/>
    <w:rsid w:val="00E95FCC"/>
    <w:rsid w:val="00E96153"/>
    <w:rsid w:val="00E9767A"/>
    <w:rsid w:val="00EA5DB2"/>
    <w:rsid w:val="00EA676D"/>
    <w:rsid w:val="00EA6954"/>
    <w:rsid w:val="00EB2AB8"/>
    <w:rsid w:val="00EB3975"/>
    <w:rsid w:val="00EB3A09"/>
    <w:rsid w:val="00EB5941"/>
    <w:rsid w:val="00EB7294"/>
    <w:rsid w:val="00EB744F"/>
    <w:rsid w:val="00EC04AC"/>
    <w:rsid w:val="00EC0E01"/>
    <w:rsid w:val="00EC25EC"/>
    <w:rsid w:val="00EC317E"/>
    <w:rsid w:val="00EC3A7C"/>
    <w:rsid w:val="00EC3DF1"/>
    <w:rsid w:val="00EC568A"/>
    <w:rsid w:val="00EC5FD1"/>
    <w:rsid w:val="00EC6906"/>
    <w:rsid w:val="00ED2194"/>
    <w:rsid w:val="00ED273D"/>
    <w:rsid w:val="00ED3237"/>
    <w:rsid w:val="00ED38E0"/>
    <w:rsid w:val="00ED48CD"/>
    <w:rsid w:val="00ED5E5E"/>
    <w:rsid w:val="00EE1A97"/>
    <w:rsid w:val="00EE69B7"/>
    <w:rsid w:val="00EF0138"/>
    <w:rsid w:val="00EF3691"/>
    <w:rsid w:val="00EF53BF"/>
    <w:rsid w:val="00F00562"/>
    <w:rsid w:val="00F02010"/>
    <w:rsid w:val="00F0367A"/>
    <w:rsid w:val="00F06CC5"/>
    <w:rsid w:val="00F07055"/>
    <w:rsid w:val="00F070B2"/>
    <w:rsid w:val="00F07495"/>
    <w:rsid w:val="00F076D5"/>
    <w:rsid w:val="00F079F9"/>
    <w:rsid w:val="00F122DC"/>
    <w:rsid w:val="00F12558"/>
    <w:rsid w:val="00F17DB7"/>
    <w:rsid w:val="00F2369D"/>
    <w:rsid w:val="00F355E8"/>
    <w:rsid w:val="00F3622C"/>
    <w:rsid w:val="00F3749F"/>
    <w:rsid w:val="00F37733"/>
    <w:rsid w:val="00F41C37"/>
    <w:rsid w:val="00F43D43"/>
    <w:rsid w:val="00F46DF4"/>
    <w:rsid w:val="00F5087F"/>
    <w:rsid w:val="00F50CA1"/>
    <w:rsid w:val="00F5148E"/>
    <w:rsid w:val="00F523C7"/>
    <w:rsid w:val="00F579E6"/>
    <w:rsid w:val="00F61744"/>
    <w:rsid w:val="00F648BC"/>
    <w:rsid w:val="00F74463"/>
    <w:rsid w:val="00F75E28"/>
    <w:rsid w:val="00F767CF"/>
    <w:rsid w:val="00F77C32"/>
    <w:rsid w:val="00F804B2"/>
    <w:rsid w:val="00F805BB"/>
    <w:rsid w:val="00F82800"/>
    <w:rsid w:val="00F83DF1"/>
    <w:rsid w:val="00F84626"/>
    <w:rsid w:val="00F87CF9"/>
    <w:rsid w:val="00F901B5"/>
    <w:rsid w:val="00F926F7"/>
    <w:rsid w:val="00F933D3"/>
    <w:rsid w:val="00FA0921"/>
    <w:rsid w:val="00FA3DD6"/>
    <w:rsid w:val="00FA56FE"/>
    <w:rsid w:val="00FB2424"/>
    <w:rsid w:val="00FB26F2"/>
    <w:rsid w:val="00FB2965"/>
    <w:rsid w:val="00FB373B"/>
    <w:rsid w:val="00FB58A6"/>
    <w:rsid w:val="00FB58B5"/>
    <w:rsid w:val="00FC17E9"/>
    <w:rsid w:val="00FC1A07"/>
    <w:rsid w:val="00FC50B7"/>
    <w:rsid w:val="00FD197D"/>
    <w:rsid w:val="00FD2012"/>
    <w:rsid w:val="00FD48BB"/>
    <w:rsid w:val="00FD5486"/>
    <w:rsid w:val="00FD5A65"/>
    <w:rsid w:val="00FD62D2"/>
    <w:rsid w:val="00FD76A3"/>
    <w:rsid w:val="00FD7B78"/>
    <w:rsid w:val="00FE0FF5"/>
    <w:rsid w:val="00FE3E71"/>
    <w:rsid w:val="00FE794F"/>
    <w:rsid w:val="00FF238C"/>
    <w:rsid w:val="00FF33E2"/>
    <w:rsid w:val="00FF377B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7604"/>
  <w15:docId w15:val="{42C93EC0-500C-4F9B-81A6-A57D5F6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140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52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52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52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2C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C53989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95E"/>
    <w:rPr>
      <w:sz w:val="28"/>
    </w:rPr>
  </w:style>
  <w:style w:type="paragraph" w:styleId="31">
    <w:name w:val="Body Text 3"/>
    <w:basedOn w:val="a"/>
    <w:rsid w:val="00CB195E"/>
    <w:rPr>
      <w:sz w:val="28"/>
    </w:rPr>
  </w:style>
  <w:style w:type="paragraph" w:styleId="a5">
    <w:name w:val="Body Text Indent"/>
    <w:basedOn w:val="a"/>
    <w:link w:val="a6"/>
    <w:rsid w:val="00CB195E"/>
    <w:pPr>
      <w:autoSpaceDE w:val="0"/>
      <w:autoSpaceDN w:val="0"/>
      <w:adjustRightInd w:val="0"/>
      <w:ind w:firstLine="540"/>
    </w:pPr>
    <w:rPr>
      <w:sz w:val="28"/>
      <w:szCs w:val="28"/>
    </w:rPr>
  </w:style>
  <w:style w:type="paragraph" w:styleId="21">
    <w:name w:val="Body Text Indent 2"/>
    <w:basedOn w:val="a"/>
    <w:rsid w:val="00CB195E"/>
    <w:pPr>
      <w:ind w:left="-540"/>
    </w:pPr>
    <w:rPr>
      <w:sz w:val="28"/>
    </w:rPr>
  </w:style>
  <w:style w:type="paragraph" w:styleId="22">
    <w:name w:val="Body Text 2"/>
    <w:basedOn w:val="a"/>
    <w:rsid w:val="00CB195E"/>
    <w:rPr>
      <w:szCs w:val="20"/>
    </w:rPr>
  </w:style>
  <w:style w:type="paragraph" w:styleId="a7">
    <w:name w:val="Balloon Text"/>
    <w:basedOn w:val="a"/>
    <w:semiHidden/>
    <w:rsid w:val="00C47AE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E52C7"/>
    <w:rPr>
      <w:color w:val="0000FF"/>
      <w:u w:val="none"/>
    </w:rPr>
  </w:style>
  <w:style w:type="character" w:styleId="a9">
    <w:name w:val="FollowedHyperlink"/>
    <w:basedOn w:val="a0"/>
    <w:rsid w:val="00EC317E"/>
    <w:rPr>
      <w:color w:val="800080"/>
      <w:u w:val="single"/>
    </w:rPr>
  </w:style>
  <w:style w:type="paragraph" w:customStyle="1" w:styleId="ConsPlusNormal">
    <w:name w:val="ConsPlusNormal"/>
    <w:rsid w:val="000C7D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C53989"/>
    <w:rPr>
      <w:b/>
      <w:sz w:val="24"/>
    </w:rPr>
  </w:style>
  <w:style w:type="character" w:customStyle="1" w:styleId="WW8Num2z0">
    <w:name w:val="WW8Num2z0"/>
    <w:rsid w:val="00780E4A"/>
    <w:rPr>
      <w:rFonts w:ascii="Symbol" w:hAnsi="Symbol" w:cs="StarSymbol"/>
      <w:sz w:val="18"/>
      <w:szCs w:val="18"/>
    </w:rPr>
  </w:style>
  <w:style w:type="paragraph" w:styleId="aa">
    <w:name w:val="Title"/>
    <w:basedOn w:val="a"/>
    <w:next w:val="ab"/>
    <w:link w:val="ac"/>
    <w:qFormat/>
    <w:rsid w:val="00780E4A"/>
    <w:pPr>
      <w:suppressAutoHyphens/>
      <w:jc w:val="center"/>
    </w:pPr>
    <w:rPr>
      <w:szCs w:val="20"/>
      <w:lang w:eastAsia="ar-SA"/>
    </w:rPr>
  </w:style>
  <w:style w:type="character" w:customStyle="1" w:styleId="ac">
    <w:name w:val="Заголовок Знак"/>
    <w:basedOn w:val="a0"/>
    <w:link w:val="aa"/>
    <w:rsid w:val="00780E4A"/>
    <w:rPr>
      <w:sz w:val="24"/>
      <w:lang w:eastAsia="ar-SA"/>
    </w:rPr>
  </w:style>
  <w:style w:type="paragraph" w:customStyle="1" w:styleId="TableContents">
    <w:name w:val="Table Contents"/>
    <w:basedOn w:val="a"/>
    <w:rsid w:val="00780E4A"/>
    <w:pPr>
      <w:widowControl w:val="0"/>
      <w:suppressLineNumbers/>
      <w:suppressAutoHyphens/>
      <w:textAlignment w:val="baseline"/>
    </w:pPr>
    <w:rPr>
      <w:rFonts w:eastAsia="Lucida Sans Unicode" w:cs="Arial"/>
      <w:kern w:val="1"/>
      <w:lang w:eastAsia="ar-SA"/>
    </w:rPr>
  </w:style>
  <w:style w:type="paragraph" w:customStyle="1" w:styleId="Default">
    <w:name w:val="Default"/>
    <w:rsid w:val="00780E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Subtitle"/>
    <w:basedOn w:val="a"/>
    <w:next w:val="a"/>
    <w:link w:val="ad"/>
    <w:qFormat/>
    <w:rsid w:val="00780E4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rsid w:val="00780E4A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644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448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6448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448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E52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1E52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76448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2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52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2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2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44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694455"/>
    <w:pPr>
      <w:ind w:left="720"/>
      <w:contextualSpacing/>
    </w:pPr>
  </w:style>
  <w:style w:type="paragraph" w:customStyle="1" w:styleId="ConsNormal">
    <w:name w:val="ConsNormal"/>
    <w:rsid w:val="002D645F"/>
    <w:pPr>
      <w:widowControl w:val="0"/>
      <w:suppressAutoHyphens/>
      <w:autoSpaceDE w:val="0"/>
      <w:spacing w:before="5"/>
      <w:ind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rsid w:val="00B233D7"/>
    <w:pPr>
      <w:suppressAutoHyphens/>
      <w:spacing w:before="280" w:after="280"/>
      <w:ind w:firstLine="0"/>
    </w:pPr>
    <w:rPr>
      <w:rFonts w:ascii="Times New Roman" w:hAnsi="Times New Roman"/>
      <w:lang w:eastAsia="ar-SA"/>
    </w:rPr>
  </w:style>
  <w:style w:type="paragraph" w:customStyle="1" w:styleId="Web">
    <w:name w:val="Обычный (Web)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rmal0">
    <w:name w:val="consnormal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header"/>
    <w:basedOn w:val="a"/>
    <w:link w:val="af3"/>
    <w:rsid w:val="00956A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56AFB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956A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56AFB"/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3000C"/>
    <w:rPr>
      <w:rFonts w:ascii="Arial" w:hAnsi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3000C"/>
    <w:rPr>
      <w:rFonts w:ascii="Arial" w:hAnsi="Arial"/>
      <w:sz w:val="28"/>
      <w:szCs w:val="28"/>
    </w:rPr>
  </w:style>
  <w:style w:type="table" w:styleId="af6">
    <w:name w:val="Table Grid"/>
    <w:basedOn w:val="a1"/>
    <w:rsid w:val="004D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B6E6-D3BD-4E26-B1E3-0C6222CE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Sobranie</Company>
  <LinksUpToDate>false</LinksUpToDate>
  <CharactersWithSpaces>7717</CharactersWithSpaces>
  <SharedDoc>false</SharedDoc>
  <HLinks>
    <vt:vector size="54" baseType="variant"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consultantplus://offline/ref=801BFEA4AFAFAA86BB9409C88EE1EB3CB222B07C053FADEDC40CCF4B93GBL2M</vt:lpwstr>
      </vt:variant>
      <vt:variant>
        <vt:lpwstr/>
      </vt:variant>
      <vt:variant>
        <vt:i4>5832719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consultantplus://offline/ref=7EF633C9740BD21FF34E2A6FEA0F00095249D2733C8B003DA78DF3NAV6M</vt:lpwstr>
      </vt:variant>
      <vt:variant>
        <vt:lpwstr/>
      </vt:variant>
      <vt:variant>
        <vt:i4>2228320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consultantplus://offline/ref=D721284426FB02C9B269BED886956A9B7A678379BE8D04D8C4E4E7FD5EF2D48732645DC7B2FE8A43REvFK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consultantplus://offline/ref=D721284426FB02C9B269BED886956A9B7A678379BE8D04D8C4E4E7FD5EF2D48732645DC7B2FE8A42REv5K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AkimenkoVN</dc:creator>
  <cp:lastModifiedBy>Юрист</cp:lastModifiedBy>
  <cp:revision>18</cp:revision>
  <cp:lastPrinted>2024-06-25T13:00:00Z</cp:lastPrinted>
  <dcterms:created xsi:type="dcterms:W3CDTF">2024-03-26T07:04:00Z</dcterms:created>
  <dcterms:modified xsi:type="dcterms:W3CDTF">2024-12-19T13:25:00Z</dcterms:modified>
</cp:coreProperties>
</file>